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7AA" w:rsidRDefault="00A370A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3A2B9" wp14:editId="1F8683D4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714625" cy="7038975"/>
                <wp:effectExtent l="0" t="0" r="28575" b="2857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70389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54DF" w:rsidRDefault="003D4C83" w:rsidP="00C12DF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EC32DA" wp14:editId="446798EE">
                                  <wp:extent cx="2131060" cy="2131060"/>
                                  <wp:effectExtent l="0" t="0" r="0" b="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logo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1060" cy="2131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12DF0" w:rsidRPr="00A2043A" w:rsidRDefault="00C12DF0" w:rsidP="00C12DF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2043A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5562C417" wp14:editId="49099A32">
                                  <wp:extent cx="2226622" cy="3457575"/>
                                  <wp:effectExtent l="0" t="0" r="2540" b="0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x pic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28239" cy="3460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12DF0" w:rsidRPr="00A2043A" w:rsidRDefault="00A2043A" w:rsidP="00A2043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17365D" w:themeColor="text2" w:themeShade="BF"/>
                              </w:rPr>
                            </w:pPr>
                            <w:r w:rsidRPr="00A2043A">
                              <w:rPr>
                                <w:rFonts w:asciiTheme="majorHAnsi" w:hAnsiTheme="majorHAnsi"/>
                                <w:b/>
                                <w:color w:val="17365D" w:themeColor="text2" w:themeShade="BF"/>
                              </w:rPr>
                              <w:t xml:space="preserve">The Place Where Family Memories are </w:t>
                            </w:r>
                            <w:proofErr w:type="gramStart"/>
                            <w:r w:rsidRPr="00A2043A">
                              <w:rPr>
                                <w:rFonts w:asciiTheme="majorHAnsi" w:hAnsiTheme="majorHAnsi"/>
                                <w:b/>
                                <w:color w:val="17365D" w:themeColor="text2" w:themeShade="BF"/>
                              </w:rPr>
                              <w:t>Made</w:t>
                            </w:r>
                            <w:proofErr w:type="gramEnd"/>
                            <w:r w:rsidRPr="00A2043A">
                              <w:rPr>
                                <w:rFonts w:asciiTheme="majorHAnsi" w:hAnsiTheme="majorHAnsi"/>
                                <w:b/>
                                <w:color w:val="17365D" w:themeColor="text2" w:themeShade="BF"/>
                              </w:rPr>
                              <w:t>!</w:t>
                            </w:r>
                          </w:p>
                          <w:p w:rsidR="00C12DF0" w:rsidRDefault="00C12DF0"/>
                          <w:p w:rsidR="00C12DF0" w:rsidRDefault="00C12D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62.55pt;margin-top:0;width:213.75pt;height:554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" fillcolor="#4bacc6 [3208]" strokecolor="#205867 [1608]" strokeweight="2pt">
                <v:textbox>
                  <w:txbxContent>
                    <w:p w:rsidR="00CB54DF" w:rsidRDefault="003D4C83" w:rsidP="00C12DF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4EC32DA" wp14:editId="446798EE">
                            <wp:extent cx="2131060" cy="2131060"/>
                            <wp:effectExtent l="0" t="0" r="0" b="0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logo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31060" cy="2131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12DF0" w:rsidRPr="00A2043A" w:rsidRDefault="00C12DF0" w:rsidP="00C12DF0">
                      <w:pPr>
                        <w:jc w:val="center"/>
                        <w:rPr>
                          <w:b/>
                        </w:rPr>
                      </w:pPr>
                      <w:r w:rsidRPr="00A2043A">
                        <w:rPr>
                          <w:b/>
                          <w:noProof/>
                        </w:rPr>
                        <w:drawing>
                          <wp:inline distT="0" distB="0" distL="0" distR="0" wp14:anchorId="5562C417" wp14:editId="49099A32">
                            <wp:extent cx="2226622" cy="3457575"/>
                            <wp:effectExtent l="0" t="0" r="2540" b="0"/>
                            <wp:docPr id="39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x pic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28239" cy="3460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12DF0" w:rsidRPr="00A2043A" w:rsidRDefault="00A2043A" w:rsidP="00A2043A">
                      <w:pPr>
                        <w:jc w:val="center"/>
                        <w:rPr>
                          <w:rFonts w:asciiTheme="majorHAnsi" w:hAnsiTheme="majorHAnsi"/>
                          <w:b/>
                          <w:color w:val="17365D" w:themeColor="text2" w:themeShade="BF"/>
                        </w:rPr>
                      </w:pPr>
                      <w:r w:rsidRPr="00A2043A">
                        <w:rPr>
                          <w:rFonts w:asciiTheme="majorHAnsi" w:hAnsiTheme="majorHAnsi"/>
                          <w:b/>
                          <w:color w:val="17365D" w:themeColor="text2" w:themeShade="BF"/>
                        </w:rPr>
                        <w:t xml:space="preserve">The Place Where Family Memories are </w:t>
                      </w:r>
                      <w:proofErr w:type="gramStart"/>
                      <w:r w:rsidRPr="00A2043A">
                        <w:rPr>
                          <w:rFonts w:asciiTheme="majorHAnsi" w:hAnsiTheme="majorHAnsi"/>
                          <w:b/>
                          <w:color w:val="17365D" w:themeColor="text2" w:themeShade="BF"/>
                        </w:rPr>
                        <w:t>Made</w:t>
                      </w:r>
                      <w:proofErr w:type="gramEnd"/>
                      <w:r w:rsidRPr="00A2043A">
                        <w:rPr>
                          <w:rFonts w:asciiTheme="majorHAnsi" w:hAnsiTheme="majorHAnsi"/>
                          <w:b/>
                          <w:color w:val="17365D" w:themeColor="text2" w:themeShade="BF"/>
                        </w:rPr>
                        <w:t>!</w:t>
                      </w:r>
                    </w:p>
                    <w:p w:rsidR="00C12DF0" w:rsidRDefault="00C12DF0"/>
                    <w:p w:rsidR="00C12DF0" w:rsidRDefault="00C12DF0"/>
                  </w:txbxContent>
                </v:textbox>
                <w10:wrap anchorx="margin" anchory="margin"/>
              </v:rect>
            </w:pict>
          </mc:Fallback>
        </mc:AlternateContent>
      </w:r>
      <w:r w:rsidR="00281F0F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AAEA631" wp14:editId="292A82F0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2560320" cy="7172325"/>
                <wp:effectExtent l="0" t="0" r="11430" b="2857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7172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F0F" w:rsidRPr="00A2043A" w:rsidRDefault="007A54D2" w:rsidP="00281F0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12"/>
                                <w:szCs w:val="12"/>
                              </w:rPr>
                            </w:pPr>
                            <w:r w:rsidRPr="00F15EA3">
                              <w:rPr>
                                <w:rFonts w:asciiTheme="majorHAnsi" w:hAnsiTheme="majorHAnsi" w:cs="Arial"/>
                                <w:b/>
                                <w:bCs/>
                                <w:color w:val="00FFFF"/>
                                <w:sz w:val="33"/>
                                <w:szCs w:val="33"/>
                                <w:u w:val="single"/>
                              </w:rPr>
                              <w:br/>
                            </w:r>
                            <w:r w:rsidR="00281F0F" w:rsidRPr="00A2043A"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t>2018 River's Edge Weekend Activities</w:t>
                            </w:r>
                            <w:r w:rsidR="00281F0F" w:rsidRPr="00A2043A"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12"/>
                                <w:szCs w:val="12"/>
                              </w:rPr>
                              <w:br/>
                            </w:r>
                          </w:p>
                          <w:p w:rsidR="00281F0F" w:rsidRPr="00A2043A" w:rsidRDefault="00281F0F" w:rsidP="00281F0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12"/>
                                <w:szCs w:val="12"/>
                              </w:rPr>
                            </w:pPr>
                            <w:r w:rsidRPr="00A2043A"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t>April 20th-April 22nd</w:t>
                            </w:r>
                          </w:p>
                          <w:p w:rsidR="00281F0F" w:rsidRPr="00A2043A" w:rsidRDefault="00281F0F" w:rsidP="00281F0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</w:rPr>
                              <w:t xml:space="preserve">Clean up weekend/Welcome back </w:t>
                            </w:r>
                            <w:proofErr w:type="spellStart"/>
                            <w:r w:rsidRPr="00A2043A"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</w:rPr>
                              <w:t>Seasonal’s</w:t>
                            </w:r>
                            <w:proofErr w:type="spellEnd"/>
                            <w:r w:rsidRPr="00A2043A"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</w:rPr>
                              <w:t xml:space="preserve"> Party</w:t>
                            </w:r>
                            <w:r w:rsidRPr="00A2043A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br/>
                            </w:r>
                            <w:r w:rsidRPr="00A2043A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br/>
                            </w:r>
                            <w:r w:rsidRPr="00A2043A"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t>April 27th-April 29th</w:t>
                            </w:r>
                          </w:p>
                          <w:p w:rsidR="00281F0F" w:rsidRPr="00A2043A" w:rsidRDefault="00281F0F" w:rsidP="00281F0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</w:rPr>
                              <w:t>Hillbilly/Redneck W</w:t>
                            </w:r>
                            <w:r w:rsidRPr="00A2043A"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</w:rPr>
                              <w:t>eekend</w:t>
                            </w:r>
                            <w:r w:rsidRPr="00A2043A"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12"/>
                                <w:szCs w:val="12"/>
                              </w:rPr>
                              <w:br/>
                            </w:r>
                            <w:r w:rsidRPr="00A2043A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br/>
                            </w:r>
                            <w:r w:rsidRPr="00A2043A"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t>May 4th-May 6th</w:t>
                            </w:r>
                          </w:p>
                          <w:p w:rsidR="00281F0F" w:rsidRPr="00A2043A" w:rsidRDefault="00281F0F" w:rsidP="00281F0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12"/>
                                <w:szCs w:val="12"/>
                              </w:rPr>
                            </w:pPr>
                            <w:r w:rsidRPr="00A2043A"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</w:rPr>
                              <w:t>Cinco De Mayo/Star Wars Weekend</w:t>
                            </w:r>
                            <w:r w:rsidRPr="00A2043A"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12"/>
                                <w:szCs w:val="12"/>
                              </w:rPr>
                              <w:br/>
                            </w:r>
                            <w:r w:rsidRPr="00A2043A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br/>
                            </w:r>
                            <w:r w:rsidRPr="00A2043A"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t>May 11th-May 13th</w:t>
                            </w:r>
                          </w:p>
                          <w:p w:rsidR="00281F0F" w:rsidRPr="00A2043A" w:rsidRDefault="00281F0F" w:rsidP="00281F0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12"/>
                                <w:szCs w:val="12"/>
                              </w:rPr>
                            </w:pPr>
                            <w:r w:rsidRPr="00A2043A"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</w:rPr>
                              <w:t>Woodstock/Mother’s Day</w:t>
                            </w:r>
                            <w:r w:rsidRPr="00A2043A"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12"/>
                                <w:szCs w:val="12"/>
                              </w:rPr>
                              <w:br/>
                            </w:r>
                            <w:r w:rsidRPr="00A2043A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br/>
                            </w:r>
                            <w:r w:rsidRPr="00A2043A"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t>May 18th-May 20th</w:t>
                            </w:r>
                          </w:p>
                          <w:p w:rsidR="00281F0F" w:rsidRPr="00A2043A" w:rsidRDefault="00281F0F" w:rsidP="00281F0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12"/>
                                <w:szCs w:val="12"/>
                              </w:rPr>
                            </w:pPr>
                            <w:r w:rsidRPr="00A2043A"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</w:rPr>
                              <w:t>Salute to Hero’s</w:t>
                            </w:r>
                            <w:r w:rsidRPr="00A2043A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br/>
                            </w:r>
                            <w:r w:rsidRPr="00A2043A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br/>
                            </w:r>
                            <w:r w:rsidRPr="00A2043A"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t>May 25th-May 28th</w:t>
                            </w:r>
                          </w:p>
                          <w:p w:rsidR="00281F0F" w:rsidRPr="00A2043A" w:rsidRDefault="00281F0F" w:rsidP="00281F0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12"/>
                                <w:szCs w:val="12"/>
                              </w:rPr>
                            </w:pPr>
                            <w:r w:rsidRPr="00A2043A"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</w:rPr>
                              <w:t>Memorial Day</w:t>
                            </w:r>
                            <w:r w:rsidRPr="00A2043A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br/>
                            </w:r>
                            <w:r w:rsidRPr="00A2043A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br/>
                            </w:r>
                            <w:r w:rsidRPr="00A2043A"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t>June 1st-June 3rd</w:t>
                            </w:r>
                          </w:p>
                          <w:p w:rsidR="00281F0F" w:rsidRPr="00A2043A" w:rsidRDefault="00281F0F" w:rsidP="00281F0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12"/>
                                <w:szCs w:val="12"/>
                              </w:rPr>
                            </w:pPr>
                            <w:r w:rsidRPr="00A2043A"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</w:rPr>
                              <w:t>Site Rummage sale/Flea Market/Craft Show</w:t>
                            </w:r>
                            <w:r w:rsidRPr="00A2043A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br/>
                            </w:r>
                            <w:r w:rsidRPr="00A2043A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br/>
                            </w:r>
                            <w:r w:rsidRPr="00A2043A"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t>June 8th-June 10th</w:t>
                            </w:r>
                          </w:p>
                          <w:p w:rsidR="00281F0F" w:rsidRPr="00A2043A" w:rsidRDefault="00281F0F" w:rsidP="00281F0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2043A"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</w:rPr>
                              <w:t>Prom Weekend/Bullheads Anniversary</w:t>
                            </w:r>
                          </w:p>
                          <w:p w:rsidR="00281F0F" w:rsidRPr="00A2043A" w:rsidRDefault="00281F0F" w:rsidP="00281F0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12"/>
                                <w:szCs w:val="12"/>
                              </w:rPr>
                            </w:pPr>
                            <w:r w:rsidRPr="00A2043A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br/>
                            </w:r>
                            <w:r w:rsidRPr="00A2043A"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t>June 15th-June 17th</w:t>
                            </w:r>
                          </w:p>
                          <w:p w:rsidR="00281F0F" w:rsidRPr="00A2043A" w:rsidRDefault="00281F0F" w:rsidP="00281F0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12"/>
                                <w:szCs w:val="12"/>
                              </w:rPr>
                            </w:pPr>
                            <w:r w:rsidRPr="00A2043A"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</w:rPr>
                              <w:t>Father’s Day- 80’s throwback</w:t>
                            </w:r>
                            <w:r w:rsidRPr="00A2043A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br/>
                            </w:r>
                            <w:r w:rsidRPr="00A2043A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br/>
                            </w:r>
                            <w:r w:rsidRPr="00A2043A"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t>June 22nd-June 24th</w:t>
                            </w:r>
                          </w:p>
                          <w:p w:rsidR="00281F0F" w:rsidRPr="00A2043A" w:rsidRDefault="00281F0F" w:rsidP="00281F0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12"/>
                                <w:szCs w:val="12"/>
                              </w:rPr>
                            </w:pPr>
                            <w:r w:rsidRPr="00A2043A"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</w:rPr>
                              <w:t>Pirates and Princesses</w:t>
                            </w:r>
                            <w:r w:rsidRPr="00A2043A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br/>
                            </w:r>
                            <w:r w:rsidRPr="00A2043A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br/>
                            </w:r>
                            <w:r w:rsidRPr="00A2043A"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t>June 29th-July 8th</w:t>
                            </w:r>
                          </w:p>
                          <w:p w:rsidR="00281F0F" w:rsidRPr="00A2043A" w:rsidRDefault="00281F0F" w:rsidP="00281F0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12"/>
                                <w:szCs w:val="12"/>
                              </w:rPr>
                            </w:pPr>
                            <w:r w:rsidRPr="00A2043A"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</w:rPr>
                              <w:t>4th of July Celebration</w:t>
                            </w:r>
                            <w:r w:rsidRPr="00A2043A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br/>
                            </w:r>
                            <w:r w:rsidRPr="00A2043A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br/>
                            </w:r>
                            <w:r w:rsidRPr="00A2043A"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t>July 13th-July 15th</w:t>
                            </w:r>
                          </w:p>
                          <w:p w:rsidR="00281F0F" w:rsidRPr="00A2043A" w:rsidRDefault="00281F0F" w:rsidP="00281F0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12"/>
                                <w:szCs w:val="12"/>
                              </w:rPr>
                            </w:pPr>
                            <w:r w:rsidRPr="00A2043A"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</w:rPr>
                              <w:t>Carnival Weekend</w:t>
                            </w:r>
                            <w:r w:rsidRPr="00A2043A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br/>
                            </w:r>
                            <w:r w:rsidRPr="00A2043A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br/>
                            </w:r>
                            <w:r w:rsidRPr="00A2043A"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t>July 20th-July 22nd</w:t>
                            </w:r>
                          </w:p>
                          <w:p w:rsidR="00281F0F" w:rsidRPr="00A2043A" w:rsidRDefault="00281F0F" w:rsidP="00281F0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12"/>
                                <w:szCs w:val="12"/>
                              </w:rPr>
                            </w:pPr>
                            <w:r w:rsidRPr="00A2043A"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</w:rPr>
                              <w:t>Christmas in July</w:t>
                            </w:r>
                            <w:r w:rsidRPr="00A2043A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br/>
                            </w:r>
                            <w:r w:rsidRPr="00A2043A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br/>
                            </w:r>
                            <w:proofErr w:type="spellStart"/>
                            <w:r w:rsidRPr="00A2043A"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t>July</w:t>
                            </w:r>
                            <w:proofErr w:type="spellEnd"/>
                            <w:r w:rsidRPr="00A2043A"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t xml:space="preserve"> 27th-July 29th</w:t>
                            </w:r>
                          </w:p>
                          <w:p w:rsidR="00281F0F" w:rsidRPr="00A2043A" w:rsidRDefault="00281F0F" w:rsidP="00281F0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12"/>
                                <w:szCs w:val="12"/>
                              </w:rPr>
                            </w:pPr>
                            <w:r w:rsidRPr="00A2043A"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</w:rPr>
                              <w:t>Vegas Weekend</w:t>
                            </w:r>
                            <w:r w:rsidRPr="00A2043A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br/>
                            </w:r>
                            <w:r w:rsidRPr="00A2043A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br/>
                            </w:r>
                            <w:r w:rsidRPr="00A2043A"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t>August 3rd-August 5th</w:t>
                            </w:r>
                          </w:p>
                          <w:p w:rsidR="00281F0F" w:rsidRPr="00A2043A" w:rsidRDefault="00281F0F" w:rsidP="00281F0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2043A"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</w:rPr>
                              <w:t>Rockabilly/Car Show</w:t>
                            </w:r>
                          </w:p>
                          <w:p w:rsidR="00281F0F" w:rsidRPr="00A2043A" w:rsidRDefault="00281F0F" w:rsidP="00281F0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12"/>
                                <w:szCs w:val="12"/>
                              </w:rPr>
                            </w:pPr>
                            <w:r w:rsidRPr="00A2043A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br/>
                            </w:r>
                            <w:r w:rsidRPr="00A2043A"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t>August 10th-August 12th</w:t>
                            </w:r>
                          </w:p>
                          <w:p w:rsidR="00281F0F" w:rsidRPr="00A2043A" w:rsidRDefault="00281F0F" w:rsidP="00281F0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12"/>
                                <w:szCs w:val="12"/>
                              </w:rPr>
                            </w:pPr>
                            <w:r w:rsidRPr="00A2043A"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</w:rPr>
                              <w:t>Luau</w:t>
                            </w:r>
                            <w:r w:rsidRPr="00A2043A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br/>
                            </w:r>
                            <w:r w:rsidRPr="00A2043A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br/>
                            </w:r>
                            <w:r w:rsidRPr="00A2043A"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t>August 17th-August 19th</w:t>
                            </w:r>
                          </w:p>
                          <w:p w:rsidR="00281F0F" w:rsidRPr="00A2043A" w:rsidRDefault="00281F0F" w:rsidP="00281F0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12"/>
                                <w:szCs w:val="12"/>
                              </w:rPr>
                            </w:pPr>
                            <w:r w:rsidRPr="00A2043A"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</w:rPr>
                              <w:t>Boat Races</w:t>
                            </w:r>
                            <w:r w:rsidRPr="00A2043A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br/>
                            </w:r>
                            <w:r w:rsidRPr="00A2043A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br/>
                            </w:r>
                            <w:r w:rsidRPr="00A2043A"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t>August 24th-August 26th</w:t>
                            </w:r>
                          </w:p>
                          <w:p w:rsidR="00281F0F" w:rsidRPr="00A2043A" w:rsidRDefault="00281F0F" w:rsidP="00281F0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12"/>
                                <w:szCs w:val="12"/>
                              </w:rPr>
                            </w:pPr>
                            <w:r w:rsidRPr="00A2043A"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</w:rPr>
                              <w:t>Water Wars</w:t>
                            </w:r>
                            <w:r w:rsidRPr="00A2043A"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12"/>
                                <w:szCs w:val="12"/>
                              </w:rPr>
                              <w:br/>
                            </w:r>
                            <w:r w:rsidRPr="00A2043A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br/>
                            </w:r>
                            <w:r w:rsidRPr="00A2043A"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t>August 31st-September 3rd</w:t>
                            </w:r>
                          </w:p>
                          <w:p w:rsidR="00281F0F" w:rsidRPr="00A2043A" w:rsidRDefault="00281F0F" w:rsidP="00281F0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12"/>
                                <w:szCs w:val="12"/>
                              </w:rPr>
                            </w:pPr>
                            <w:r w:rsidRPr="00A2043A"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</w:rPr>
                              <w:t>Labor Day</w:t>
                            </w:r>
                            <w:r w:rsidRPr="00A2043A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br/>
                            </w:r>
                            <w:r w:rsidRPr="00A2043A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br/>
                            </w:r>
                            <w:r w:rsidRPr="00A2043A"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t>September 7th-September 9th</w:t>
                            </w:r>
                          </w:p>
                          <w:p w:rsidR="00281F0F" w:rsidRPr="00A2043A" w:rsidRDefault="00281F0F" w:rsidP="00281F0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12"/>
                                <w:szCs w:val="12"/>
                              </w:rPr>
                            </w:pPr>
                            <w:r w:rsidRPr="00A2043A"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</w:rPr>
                              <w:t>Halloween I</w:t>
                            </w:r>
                            <w:r w:rsidRPr="00A2043A"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12"/>
                                <w:szCs w:val="12"/>
                              </w:rPr>
                              <w:br/>
                            </w:r>
                            <w:r w:rsidRPr="00A2043A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br/>
                            </w:r>
                            <w:r w:rsidRPr="00A2043A"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t>September 14th-September 16th</w:t>
                            </w:r>
                          </w:p>
                          <w:p w:rsidR="00281F0F" w:rsidRPr="00A2043A" w:rsidRDefault="00281F0F" w:rsidP="00281F0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12"/>
                                <w:szCs w:val="12"/>
                              </w:rPr>
                            </w:pPr>
                            <w:r w:rsidRPr="00A2043A"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</w:rPr>
                              <w:t>Halloween II</w:t>
                            </w:r>
                            <w:r w:rsidRPr="00A2043A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br/>
                            </w:r>
                            <w:r w:rsidRPr="00A2043A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br/>
                            </w:r>
                            <w:r w:rsidRPr="00A2043A"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t>September 21st-September 23rd</w:t>
                            </w:r>
                          </w:p>
                          <w:p w:rsidR="00281F0F" w:rsidRPr="00A2043A" w:rsidRDefault="00281F0F" w:rsidP="00281F0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12"/>
                                <w:szCs w:val="12"/>
                              </w:rPr>
                            </w:pPr>
                            <w:r w:rsidRPr="00A2043A"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</w:rPr>
                              <w:t>Zombie Weekend/Zombie 5K</w:t>
                            </w:r>
                            <w:r w:rsidRPr="00A2043A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br/>
                            </w:r>
                            <w:r w:rsidRPr="00A2043A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br/>
                            </w:r>
                            <w:r w:rsidRPr="00A2043A"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t>September 28th-September 30th</w:t>
                            </w:r>
                          </w:p>
                          <w:p w:rsidR="00281F0F" w:rsidRPr="00A2043A" w:rsidRDefault="00281F0F" w:rsidP="00281F0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12"/>
                                <w:szCs w:val="12"/>
                              </w:rPr>
                            </w:pPr>
                            <w:r w:rsidRPr="00A2043A"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</w:rPr>
                              <w:t>Game Day</w:t>
                            </w:r>
                            <w:r w:rsidRPr="00A2043A"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12"/>
                                <w:szCs w:val="12"/>
                              </w:rPr>
                              <w:br/>
                            </w:r>
                            <w:r w:rsidRPr="00A2043A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br/>
                            </w:r>
                            <w:r w:rsidRPr="00A2043A"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t>October 5th-October 7th</w:t>
                            </w:r>
                          </w:p>
                          <w:p w:rsidR="00281F0F" w:rsidRPr="00A2043A" w:rsidRDefault="00281F0F" w:rsidP="00281F0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12"/>
                                <w:szCs w:val="12"/>
                              </w:rPr>
                            </w:pPr>
                            <w:r w:rsidRPr="00A2043A"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</w:rPr>
                              <w:t>Oktoberfest</w:t>
                            </w:r>
                            <w:r w:rsidRPr="00A2043A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br/>
                            </w:r>
                            <w:r w:rsidRPr="00A2043A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br/>
                            </w:r>
                            <w:r w:rsidRPr="00A2043A"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t>October 12th-October 14th</w:t>
                            </w:r>
                          </w:p>
                          <w:p w:rsidR="00281F0F" w:rsidRPr="00A2043A" w:rsidRDefault="00281F0F" w:rsidP="00281F0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12"/>
                                <w:szCs w:val="12"/>
                              </w:rPr>
                            </w:pPr>
                            <w:r w:rsidRPr="00A2043A">
                              <w:rPr>
                                <w:rStyle w:val="Strong"/>
                                <w:rFonts w:ascii="Arial" w:hAnsi="Arial" w:cs="Arial"/>
                                <w:color w:val="17365D" w:themeColor="text2" w:themeShade="BF"/>
                                <w:sz w:val="12"/>
                                <w:szCs w:val="12"/>
                              </w:rPr>
                              <w:t>Around the World/Seasonal Year End Party</w:t>
                            </w:r>
                            <w:r w:rsidRPr="00A2043A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12"/>
                                <w:szCs w:val="12"/>
                                <w:u w:val="single"/>
                              </w:rPr>
                              <w:br/>
                            </w:r>
                          </w:p>
                          <w:p w:rsidR="00281F0F" w:rsidRDefault="00281F0F" w:rsidP="008F420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ajorHAnsi" w:hAnsiTheme="majorHAnsi" w:cs="Arial"/>
                                <w:b/>
                                <w:bCs/>
                                <w:color w:val="17365D" w:themeColor="text2" w:themeShade="BF"/>
                                <w:sz w:val="22"/>
                                <w:szCs w:val="22"/>
                              </w:rPr>
                            </w:pPr>
                          </w:p>
                          <w:p w:rsidR="00F15EA3" w:rsidRPr="00F15EA3" w:rsidRDefault="00F15EA3" w:rsidP="008F420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ajorHAnsi" w:hAnsiTheme="majorHAnsi" w:cs="Arial"/>
                                <w:b/>
                                <w:bCs/>
                                <w:color w:val="17365D" w:themeColor="text2" w:themeShade="BF"/>
                                <w:sz w:val="22"/>
                                <w:szCs w:val="22"/>
                              </w:rPr>
                            </w:pPr>
                            <w:r w:rsidRPr="00F15EA3">
                              <w:rPr>
                                <w:rFonts w:asciiTheme="majorHAnsi" w:hAnsiTheme="majorHAnsi" w:cs="Arial"/>
                                <w:b/>
                                <w:bCs/>
                                <w:color w:val="17365D" w:themeColor="text2" w:themeShade="BF"/>
                                <w:sz w:val="22"/>
                                <w:szCs w:val="22"/>
                              </w:rPr>
                              <w:t xml:space="preserve">Our staff is dedicated to providing our guest with an enjoyable and memorable experience.  To experience our hospitality, for more information on booking and rates visit </w:t>
                            </w:r>
                            <w:hyperlink r:id="rId11" w:history="1">
                              <w:r w:rsidRPr="00F15EA3">
                                <w:rPr>
                                  <w:rStyle w:val="Hyperlink"/>
                                  <w:rFonts w:asciiTheme="majorHAnsi" w:hAnsiTheme="majorHAnsi" w:cs="Arial"/>
                                  <w:b/>
                                  <w:bCs/>
                                  <w:color w:val="17365D" w:themeColor="text2" w:themeShade="BF"/>
                                  <w:sz w:val="22"/>
                                  <w:szCs w:val="22"/>
                                </w:rPr>
                                <w:t>www.riversedgewisconsin.com</w:t>
                              </w:r>
                            </w:hyperlink>
                          </w:p>
                          <w:p w:rsidR="00F15EA3" w:rsidRDefault="00F15EA3" w:rsidP="008F420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22"/>
                                <w:szCs w:val="22"/>
                              </w:rPr>
                            </w:pPr>
                          </w:p>
                          <w:p w:rsidR="008F4207" w:rsidRDefault="008F4207" w:rsidP="008F420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FFFF"/>
                                <w:sz w:val="33"/>
                                <w:szCs w:val="3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0;margin-top:0;width:201.6pt;height:564.7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" fillcolor="white [3201]" strokecolor="#4f81bd [3204]" strokeweight="2pt">
                <v:textbox>
                  <w:txbxContent>
                    <w:p w:rsidR="00281F0F" w:rsidRPr="00A2043A" w:rsidRDefault="007A54D2" w:rsidP="00281F0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12"/>
                          <w:szCs w:val="12"/>
                        </w:rPr>
                      </w:pPr>
                      <w:r w:rsidRPr="00F15EA3">
                        <w:rPr>
                          <w:rFonts w:asciiTheme="majorHAnsi" w:hAnsiTheme="majorHAnsi" w:cs="Arial"/>
                          <w:b/>
                          <w:bCs/>
                          <w:color w:val="00FFFF"/>
                          <w:sz w:val="33"/>
                          <w:szCs w:val="33"/>
                          <w:u w:val="single"/>
                        </w:rPr>
                        <w:br/>
                      </w:r>
                      <w:r w:rsidR="00281F0F" w:rsidRPr="00A2043A"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t>2018 River's Edge Weekend Activities</w:t>
                      </w:r>
                      <w:r w:rsidR="00281F0F" w:rsidRPr="00A2043A"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12"/>
                          <w:szCs w:val="12"/>
                        </w:rPr>
                        <w:br/>
                      </w:r>
                    </w:p>
                    <w:p w:rsidR="00281F0F" w:rsidRPr="00A2043A" w:rsidRDefault="00281F0F" w:rsidP="00281F0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12"/>
                          <w:szCs w:val="12"/>
                        </w:rPr>
                      </w:pPr>
                      <w:r w:rsidRPr="00A2043A"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t>April 20th-April 22nd</w:t>
                      </w:r>
                    </w:p>
                    <w:p w:rsidR="00281F0F" w:rsidRPr="00A2043A" w:rsidRDefault="00281F0F" w:rsidP="00281F0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12"/>
                          <w:szCs w:val="12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</w:rPr>
                        <w:t xml:space="preserve">Clean up weekend/Welcome back </w:t>
                      </w:r>
                      <w:proofErr w:type="spellStart"/>
                      <w:r w:rsidRPr="00A2043A"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</w:rPr>
                        <w:t>Seasonal’s</w:t>
                      </w:r>
                      <w:proofErr w:type="spellEnd"/>
                      <w:r w:rsidRPr="00A2043A"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</w:rPr>
                        <w:t xml:space="preserve"> Party</w:t>
                      </w:r>
                      <w:r w:rsidRPr="00A2043A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br/>
                      </w:r>
                      <w:r w:rsidRPr="00A2043A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br/>
                      </w:r>
                      <w:r w:rsidRPr="00A2043A"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t>April 27th-April 29th</w:t>
                      </w:r>
                    </w:p>
                    <w:p w:rsidR="00281F0F" w:rsidRPr="00A2043A" w:rsidRDefault="00281F0F" w:rsidP="00281F0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12"/>
                          <w:szCs w:val="12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</w:rPr>
                        <w:t>Hillbilly/Redneck W</w:t>
                      </w:r>
                      <w:r w:rsidRPr="00A2043A"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</w:rPr>
                        <w:t>eekend</w:t>
                      </w:r>
                      <w:r w:rsidRPr="00A2043A"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12"/>
                          <w:szCs w:val="12"/>
                        </w:rPr>
                        <w:br/>
                      </w:r>
                      <w:r w:rsidRPr="00A2043A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br/>
                      </w:r>
                      <w:r w:rsidRPr="00A2043A"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t>May 4th-May 6th</w:t>
                      </w:r>
                    </w:p>
                    <w:p w:rsidR="00281F0F" w:rsidRPr="00A2043A" w:rsidRDefault="00281F0F" w:rsidP="00281F0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12"/>
                          <w:szCs w:val="12"/>
                        </w:rPr>
                      </w:pPr>
                      <w:r w:rsidRPr="00A2043A"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</w:rPr>
                        <w:t>Cinco De Mayo/Star Wars Weekend</w:t>
                      </w:r>
                      <w:r w:rsidRPr="00A2043A"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12"/>
                          <w:szCs w:val="12"/>
                        </w:rPr>
                        <w:br/>
                      </w:r>
                      <w:r w:rsidRPr="00A2043A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br/>
                      </w:r>
                      <w:r w:rsidRPr="00A2043A"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t>May 11th-May 13th</w:t>
                      </w:r>
                    </w:p>
                    <w:p w:rsidR="00281F0F" w:rsidRPr="00A2043A" w:rsidRDefault="00281F0F" w:rsidP="00281F0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12"/>
                          <w:szCs w:val="12"/>
                        </w:rPr>
                      </w:pPr>
                      <w:r w:rsidRPr="00A2043A"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</w:rPr>
                        <w:t>Woodstock/Mother’s Day</w:t>
                      </w:r>
                      <w:r w:rsidRPr="00A2043A"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12"/>
                          <w:szCs w:val="12"/>
                        </w:rPr>
                        <w:br/>
                      </w:r>
                      <w:r w:rsidRPr="00A2043A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br/>
                      </w:r>
                      <w:r w:rsidRPr="00A2043A"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t>May 18th-May 20th</w:t>
                      </w:r>
                    </w:p>
                    <w:p w:rsidR="00281F0F" w:rsidRPr="00A2043A" w:rsidRDefault="00281F0F" w:rsidP="00281F0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12"/>
                          <w:szCs w:val="12"/>
                        </w:rPr>
                      </w:pPr>
                      <w:r w:rsidRPr="00A2043A"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</w:rPr>
                        <w:t>Salute to Hero’s</w:t>
                      </w:r>
                      <w:r w:rsidRPr="00A2043A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br/>
                      </w:r>
                      <w:r w:rsidRPr="00A2043A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br/>
                      </w:r>
                      <w:r w:rsidRPr="00A2043A"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t>May 25th-May 28th</w:t>
                      </w:r>
                    </w:p>
                    <w:p w:rsidR="00281F0F" w:rsidRPr="00A2043A" w:rsidRDefault="00281F0F" w:rsidP="00281F0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12"/>
                          <w:szCs w:val="12"/>
                        </w:rPr>
                      </w:pPr>
                      <w:r w:rsidRPr="00A2043A"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</w:rPr>
                        <w:t>Memorial Day</w:t>
                      </w:r>
                      <w:r w:rsidRPr="00A2043A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br/>
                      </w:r>
                      <w:r w:rsidRPr="00A2043A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br/>
                      </w:r>
                      <w:r w:rsidRPr="00A2043A"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t>June 1st-June 3rd</w:t>
                      </w:r>
                    </w:p>
                    <w:p w:rsidR="00281F0F" w:rsidRPr="00A2043A" w:rsidRDefault="00281F0F" w:rsidP="00281F0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12"/>
                          <w:szCs w:val="12"/>
                        </w:rPr>
                      </w:pPr>
                      <w:r w:rsidRPr="00A2043A"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</w:rPr>
                        <w:t>Site Rummage sale/Flea Market/Craft Show</w:t>
                      </w:r>
                      <w:r w:rsidRPr="00A2043A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br/>
                      </w:r>
                      <w:r w:rsidRPr="00A2043A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br/>
                      </w:r>
                      <w:r w:rsidRPr="00A2043A"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t>June 8th-June 10th</w:t>
                      </w:r>
                    </w:p>
                    <w:p w:rsidR="00281F0F" w:rsidRPr="00A2043A" w:rsidRDefault="00281F0F" w:rsidP="00281F0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</w:pPr>
                      <w:r w:rsidRPr="00A2043A"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</w:rPr>
                        <w:t>Prom Weekend/Bullheads Anniversary</w:t>
                      </w:r>
                    </w:p>
                    <w:p w:rsidR="00281F0F" w:rsidRPr="00A2043A" w:rsidRDefault="00281F0F" w:rsidP="00281F0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12"/>
                          <w:szCs w:val="12"/>
                        </w:rPr>
                      </w:pPr>
                      <w:r w:rsidRPr="00A2043A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br/>
                      </w:r>
                      <w:r w:rsidRPr="00A2043A"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t>June 15th-June 17th</w:t>
                      </w:r>
                    </w:p>
                    <w:p w:rsidR="00281F0F" w:rsidRPr="00A2043A" w:rsidRDefault="00281F0F" w:rsidP="00281F0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12"/>
                          <w:szCs w:val="12"/>
                        </w:rPr>
                      </w:pPr>
                      <w:r w:rsidRPr="00A2043A"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</w:rPr>
                        <w:t>Father’s Day- 80’s throwback</w:t>
                      </w:r>
                      <w:r w:rsidRPr="00A2043A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br/>
                      </w:r>
                      <w:r w:rsidRPr="00A2043A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br/>
                      </w:r>
                      <w:r w:rsidRPr="00A2043A"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t>June 22nd-June 24th</w:t>
                      </w:r>
                    </w:p>
                    <w:p w:rsidR="00281F0F" w:rsidRPr="00A2043A" w:rsidRDefault="00281F0F" w:rsidP="00281F0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12"/>
                          <w:szCs w:val="12"/>
                        </w:rPr>
                      </w:pPr>
                      <w:r w:rsidRPr="00A2043A"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</w:rPr>
                        <w:t>Pirates and Princesses</w:t>
                      </w:r>
                      <w:r w:rsidRPr="00A2043A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br/>
                      </w:r>
                      <w:r w:rsidRPr="00A2043A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br/>
                      </w:r>
                      <w:r w:rsidRPr="00A2043A"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t>June 29th-July 8th</w:t>
                      </w:r>
                    </w:p>
                    <w:p w:rsidR="00281F0F" w:rsidRPr="00A2043A" w:rsidRDefault="00281F0F" w:rsidP="00281F0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12"/>
                          <w:szCs w:val="12"/>
                        </w:rPr>
                      </w:pPr>
                      <w:r w:rsidRPr="00A2043A"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</w:rPr>
                        <w:t>4th of July Celebration</w:t>
                      </w:r>
                      <w:r w:rsidRPr="00A2043A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br/>
                      </w:r>
                      <w:r w:rsidRPr="00A2043A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br/>
                      </w:r>
                      <w:r w:rsidRPr="00A2043A"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t>July 13th-July 15th</w:t>
                      </w:r>
                    </w:p>
                    <w:p w:rsidR="00281F0F" w:rsidRPr="00A2043A" w:rsidRDefault="00281F0F" w:rsidP="00281F0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12"/>
                          <w:szCs w:val="12"/>
                        </w:rPr>
                      </w:pPr>
                      <w:r w:rsidRPr="00A2043A"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</w:rPr>
                        <w:t>Carnival Weekend</w:t>
                      </w:r>
                      <w:r w:rsidRPr="00A2043A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br/>
                      </w:r>
                      <w:r w:rsidRPr="00A2043A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br/>
                      </w:r>
                      <w:r w:rsidRPr="00A2043A"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t>July 20th-July 22nd</w:t>
                      </w:r>
                    </w:p>
                    <w:p w:rsidR="00281F0F" w:rsidRPr="00A2043A" w:rsidRDefault="00281F0F" w:rsidP="00281F0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12"/>
                          <w:szCs w:val="12"/>
                        </w:rPr>
                      </w:pPr>
                      <w:r w:rsidRPr="00A2043A"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</w:rPr>
                        <w:t>Christmas in July</w:t>
                      </w:r>
                      <w:r w:rsidRPr="00A2043A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br/>
                      </w:r>
                      <w:r w:rsidRPr="00A2043A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br/>
                      </w:r>
                      <w:proofErr w:type="spellStart"/>
                      <w:r w:rsidRPr="00A2043A"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t>July</w:t>
                      </w:r>
                      <w:proofErr w:type="spellEnd"/>
                      <w:r w:rsidRPr="00A2043A"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t xml:space="preserve"> 27th-July 29th</w:t>
                      </w:r>
                    </w:p>
                    <w:p w:rsidR="00281F0F" w:rsidRPr="00A2043A" w:rsidRDefault="00281F0F" w:rsidP="00281F0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12"/>
                          <w:szCs w:val="12"/>
                        </w:rPr>
                      </w:pPr>
                      <w:r w:rsidRPr="00A2043A"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</w:rPr>
                        <w:t>Vegas Weekend</w:t>
                      </w:r>
                      <w:r w:rsidRPr="00A2043A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br/>
                      </w:r>
                      <w:r w:rsidRPr="00A2043A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br/>
                      </w:r>
                      <w:r w:rsidRPr="00A2043A"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t>August 3rd-August 5th</w:t>
                      </w:r>
                    </w:p>
                    <w:p w:rsidR="00281F0F" w:rsidRPr="00A2043A" w:rsidRDefault="00281F0F" w:rsidP="00281F0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</w:pPr>
                      <w:r w:rsidRPr="00A2043A"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</w:rPr>
                        <w:t>Rockabilly/Car Show</w:t>
                      </w:r>
                    </w:p>
                    <w:p w:rsidR="00281F0F" w:rsidRPr="00A2043A" w:rsidRDefault="00281F0F" w:rsidP="00281F0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12"/>
                          <w:szCs w:val="12"/>
                        </w:rPr>
                      </w:pPr>
                      <w:r w:rsidRPr="00A2043A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br/>
                      </w:r>
                      <w:r w:rsidRPr="00A2043A"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t>August 10th-August 12th</w:t>
                      </w:r>
                    </w:p>
                    <w:p w:rsidR="00281F0F" w:rsidRPr="00A2043A" w:rsidRDefault="00281F0F" w:rsidP="00281F0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12"/>
                          <w:szCs w:val="12"/>
                        </w:rPr>
                      </w:pPr>
                      <w:r w:rsidRPr="00A2043A"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</w:rPr>
                        <w:t>Luau</w:t>
                      </w:r>
                      <w:r w:rsidRPr="00A2043A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br/>
                      </w:r>
                      <w:r w:rsidRPr="00A2043A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br/>
                      </w:r>
                      <w:r w:rsidRPr="00A2043A"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t>August 17th-August 19th</w:t>
                      </w:r>
                    </w:p>
                    <w:p w:rsidR="00281F0F" w:rsidRPr="00A2043A" w:rsidRDefault="00281F0F" w:rsidP="00281F0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12"/>
                          <w:szCs w:val="12"/>
                        </w:rPr>
                      </w:pPr>
                      <w:r w:rsidRPr="00A2043A"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</w:rPr>
                        <w:t>Boat Races</w:t>
                      </w:r>
                      <w:r w:rsidRPr="00A2043A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br/>
                      </w:r>
                      <w:r w:rsidRPr="00A2043A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br/>
                      </w:r>
                      <w:r w:rsidRPr="00A2043A"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t>August 24th-August 26th</w:t>
                      </w:r>
                    </w:p>
                    <w:p w:rsidR="00281F0F" w:rsidRPr="00A2043A" w:rsidRDefault="00281F0F" w:rsidP="00281F0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12"/>
                          <w:szCs w:val="12"/>
                        </w:rPr>
                      </w:pPr>
                      <w:r w:rsidRPr="00A2043A"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</w:rPr>
                        <w:t>Water Wars</w:t>
                      </w:r>
                      <w:r w:rsidRPr="00A2043A"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12"/>
                          <w:szCs w:val="12"/>
                        </w:rPr>
                        <w:br/>
                      </w:r>
                      <w:r w:rsidRPr="00A2043A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br/>
                      </w:r>
                      <w:r w:rsidRPr="00A2043A"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t>August 31st-September 3rd</w:t>
                      </w:r>
                    </w:p>
                    <w:p w:rsidR="00281F0F" w:rsidRPr="00A2043A" w:rsidRDefault="00281F0F" w:rsidP="00281F0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12"/>
                          <w:szCs w:val="12"/>
                        </w:rPr>
                      </w:pPr>
                      <w:r w:rsidRPr="00A2043A"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</w:rPr>
                        <w:t>Labor Day</w:t>
                      </w:r>
                      <w:r w:rsidRPr="00A2043A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br/>
                      </w:r>
                      <w:r w:rsidRPr="00A2043A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br/>
                      </w:r>
                      <w:r w:rsidRPr="00A2043A"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t>September 7th-September 9th</w:t>
                      </w:r>
                    </w:p>
                    <w:p w:rsidR="00281F0F" w:rsidRPr="00A2043A" w:rsidRDefault="00281F0F" w:rsidP="00281F0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12"/>
                          <w:szCs w:val="12"/>
                        </w:rPr>
                      </w:pPr>
                      <w:r w:rsidRPr="00A2043A"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</w:rPr>
                        <w:t>Halloween I</w:t>
                      </w:r>
                      <w:r w:rsidRPr="00A2043A"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12"/>
                          <w:szCs w:val="12"/>
                        </w:rPr>
                        <w:br/>
                      </w:r>
                      <w:r w:rsidRPr="00A2043A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br/>
                      </w:r>
                      <w:r w:rsidRPr="00A2043A"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t>September 14th-September 16th</w:t>
                      </w:r>
                    </w:p>
                    <w:p w:rsidR="00281F0F" w:rsidRPr="00A2043A" w:rsidRDefault="00281F0F" w:rsidP="00281F0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12"/>
                          <w:szCs w:val="12"/>
                        </w:rPr>
                      </w:pPr>
                      <w:r w:rsidRPr="00A2043A"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</w:rPr>
                        <w:t>Halloween II</w:t>
                      </w:r>
                      <w:r w:rsidRPr="00A2043A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br/>
                      </w:r>
                      <w:r w:rsidRPr="00A2043A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br/>
                      </w:r>
                      <w:r w:rsidRPr="00A2043A"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t>September 21st-September 23rd</w:t>
                      </w:r>
                    </w:p>
                    <w:p w:rsidR="00281F0F" w:rsidRPr="00A2043A" w:rsidRDefault="00281F0F" w:rsidP="00281F0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12"/>
                          <w:szCs w:val="12"/>
                        </w:rPr>
                      </w:pPr>
                      <w:r w:rsidRPr="00A2043A"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</w:rPr>
                        <w:t>Zombie Weekend/Zombie 5K</w:t>
                      </w:r>
                      <w:r w:rsidRPr="00A2043A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br/>
                      </w:r>
                      <w:r w:rsidRPr="00A2043A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br/>
                      </w:r>
                      <w:r w:rsidRPr="00A2043A"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t>September 28th-September 30th</w:t>
                      </w:r>
                    </w:p>
                    <w:p w:rsidR="00281F0F" w:rsidRPr="00A2043A" w:rsidRDefault="00281F0F" w:rsidP="00281F0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12"/>
                          <w:szCs w:val="12"/>
                        </w:rPr>
                      </w:pPr>
                      <w:r w:rsidRPr="00A2043A"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</w:rPr>
                        <w:t>Game Day</w:t>
                      </w:r>
                      <w:r w:rsidRPr="00A2043A"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12"/>
                          <w:szCs w:val="12"/>
                        </w:rPr>
                        <w:br/>
                      </w:r>
                      <w:r w:rsidRPr="00A2043A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br/>
                      </w:r>
                      <w:r w:rsidRPr="00A2043A"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t>October 5th-October 7th</w:t>
                      </w:r>
                    </w:p>
                    <w:p w:rsidR="00281F0F" w:rsidRPr="00A2043A" w:rsidRDefault="00281F0F" w:rsidP="00281F0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12"/>
                          <w:szCs w:val="12"/>
                        </w:rPr>
                      </w:pPr>
                      <w:r w:rsidRPr="00A2043A"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</w:rPr>
                        <w:t>Oktoberfest</w:t>
                      </w:r>
                      <w:r w:rsidRPr="00A2043A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br/>
                      </w:r>
                      <w:r w:rsidRPr="00A2043A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br/>
                      </w:r>
                      <w:r w:rsidRPr="00A2043A"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t>October 12th-October 14th</w:t>
                      </w:r>
                    </w:p>
                    <w:p w:rsidR="00281F0F" w:rsidRPr="00A2043A" w:rsidRDefault="00281F0F" w:rsidP="00281F0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12"/>
                          <w:szCs w:val="12"/>
                        </w:rPr>
                      </w:pPr>
                      <w:r w:rsidRPr="00A2043A">
                        <w:rPr>
                          <w:rStyle w:val="Strong"/>
                          <w:rFonts w:ascii="Arial" w:hAnsi="Arial" w:cs="Arial"/>
                          <w:color w:val="17365D" w:themeColor="text2" w:themeShade="BF"/>
                          <w:sz w:val="12"/>
                          <w:szCs w:val="12"/>
                        </w:rPr>
                        <w:t>Around the World/Seasonal Year End Party</w:t>
                      </w:r>
                      <w:r w:rsidRPr="00A2043A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12"/>
                          <w:szCs w:val="12"/>
                          <w:u w:val="single"/>
                        </w:rPr>
                        <w:br/>
                      </w:r>
                    </w:p>
                    <w:p w:rsidR="00281F0F" w:rsidRDefault="00281F0F" w:rsidP="008F420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ajorHAnsi" w:hAnsiTheme="majorHAnsi" w:cs="Arial"/>
                          <w:b/>
                          <w:bCs/>
                          <w:color w:val="17365D" w:themeColor="text2" w:themeShade="BF"/>
                          <w:sz w:val="22"/>
                          <w:szCs w:val="22"/>
                        </w:rPr>
                      </w:pPr>
                    </w:p>
                    <w:p w:rsidR="00F15EA3" w:rsidRPr="00F15EA3" w:rsidRDefault="00F15EA3" w:rsidP="008F420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ajorHAnsi" w:hAnsiTheme="majorHAnsi" w:cs="Arial"/>
                          <w:b/>
                          <w:bCs/>
                          <w:color w:val="17365D" w:themeColor="text2" w:themeShade="BF"/>
                          <w:sz w:val="22"/>
                          <w:szCs w:val="22"/>
                        </w:rPr>
                      </w:pPr>
                      <w:r w:rsidRPr="00F15EA3">
                        <w:rPr>
                          <w:rFonts w:asciiTheme="majorHAnsi" w:hAnsiTheme="majorHAnsi" w:cs="Arial"/>
                          <w:b/>
                          <w:bCs/>
                          <w:color w:val="17365D" w:themeColor="text2" w:themeShade="BF"/>
                          <w:sz w:val="22"/>
                          <w:szCs w:val="22"/>
                        </w:rPr>
                        <w:t xml:space="preserve">Our staff is dedicated to providing our guest with an enjoyable and memorable experience.  To experience our hospitality, for more information on booking and rates visit </w:t>
                      </w:r>
                      <w:hyperlink r:id="rId12" w:history="1">
                        <w:r w:rsidRPr="00F15EA3">
                          <w:rPr>
                            <w:rStyle w:val="Hyperlink"/>
                            <w:rFonts w:asciiTheme="majorHAnsi" w:hAnsiTheme="majorHAnsi" w:cs="Arial"/>
                            <w:b/>
                            <w:bCs/>
                            <w:color w:val="17365D" w:themeColor="text2" w:themeShade="BF"/>
                            <w:sz w:val="22"/>
                            <w:szCs w:val="22"/>
                          </w:rPr>
                          <w:t>www.riversedgewisconsin.com</w:t>
                        </w:r>
                      </w:hyperlink>
                    </w:p>
                    <w:p w:rsidR="00F15EA3" w:rsidRDefault="00F15EA3" w:rsidP="008F420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22"/>
                          <w:szCs w:val="22"/>
                        </w:rPr>
                      </w:pPr>
                    </w:p>
                    <w:p w:rsidR="008F4207" w:rsidRDefault="008F4207" w:rsidP="008F420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FFFF"/>
                          <w:sz w:val="33"/>
                          <w:szCs w:val="33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A2043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EE028F" wp14:editId="6BE50BD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114675" cy="68199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6819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043A" w:rsidRPr="00A2043A" w:rsidRDefault="00A2043A" w:rsidP="00A2043A">
                            <w:pPr>
                              <w:tabs>
                                <w:tab w:val="left" w:pos="5745"/>
                              </w:tabs>
                              <w:rPr>
                                <w:color w:val="17365D" w:themeColor="text2" w:themeShade="BF"/>
                                <w:sz w:val="12"/>
                                <w:szCs w:val="12"/>
                              </w:rPr>
                            </w:pPr>
                          </w:p>
                          <w:p w:rsidR="00A2043A" w:rsidRPr="00281F0F" w:rsidRDefault="00281F0F" w:rsidP="00281F0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281F0F">
                              <w:rPr>
                                <w:rFonts w:asciiTheme="majorHAnsi" w:hAnsiTheme="majorHAnsi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>Our staff is dedicated to providing you with an enjoyable and memorable experience.  To experience our hospitality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 get </w:t>
                            </w:r>
                            <w:r w:rsidRPr="00281F0F">
                              <w:rPr>
                                <w:rFonts w:asciiTheme="majorHAnsi" w:hAnsiTheme="majorHAnsi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rates and booking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>information at</w:t>
                            </w:r>
                            <w:r w:rsidRPr="00281F0F">
                              <w:rPr>
                                <w:rFonts w:asciiTheme="majorHAnsi" w:hAnsiTheme="majorHAnsi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hyperlink r:id="rId13" w:history="1">
                              <w:r w:rsidRPr="00281F0F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color w:val="17365D" w:themeColor="text2" w:themeShade="BF"/>
                                  <w:sz w:val="28"/>
                                  <w:szCs w:val="28"/>
                                </w:rPr>
                                <w:t>www.riversedgewisconsin.com</w:t>
                              </w:r>
                            </w:hyperlink>
                          </w:p>
                          <w:p w:rsidR="00281F0F" w:rsidRPr="00A2043A" w:rsidRDefault="00281F0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  <w:sz w:val="12"/>
                                <w:szCs w:val="12"/>
                              </w:rPr>
                              <w:drawing>
                                <wp:inline distT="0" distB="0" distL="0" distR="0" wp14:anchorId="209F539F" wp14:editId="1B57CBE9">
                                  <wp:extent cx="2922905" cy="2028825"/>
                                  <wp:effectExtent l="0" t="0" r="0" b="9525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ristmas in july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22905" cy="2028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0;margin-top:0;width:245.25pt;height:537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" fillcolor="#4bacc6 [3208]" strokecolor="#205867 [1608]" strokeweight="2pt">
                <v:textbox>
                  <w:txbxContent>
                    <w:p w:rsidR="00A2043A" w:rsidRPr="00A2043A" w:rsidRDefault="00A2043A" w:rsidP="00A2043A">
                      <w:pPr>
                        <w:tabs>
                          <w:tab w:val="left" w:pos="5745"/>
                        </w:tabs>
                        <w:rPr>
                          <w:color w:val="17365D" w:themeColor="text2" w:themeShade="BF"/>
                          <w:sz w:val="12"/>
                          <w:szCs w:val="12"/>
                        </w:rPr>
                      </w:pPr>
                    </w:p>
                    <w:p w:rsidR="00A2043A" w:rsidRPr="00281F0F" w:rsidRDefault="00281F0F" w:rsidP="00281F0F">
                      <w:pPr>
                        <w:jc w:val="center"/>
                        <w:rPr>
                          <w:rFonts w:asciiTheme="majorHAnsi" w:hAnsiTheme="majorHAnsi"/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281F0F">
                        <w:rPr>
                          <w:rFonts w:asciiTheme="majorHAnsi" w:hAnsiTheme="majorHAnsi"/>
                          <w:b/>
                          <w:color w:val="17365D" w:themeColor="text2" w:themeShade="BF"/>
                          <w:sz w:val="32"/>
                          <w:szCs w:val="32"/>
                        </w:rPr>
                        <w:t>Our staff is dedicated to providing you with an enjoyable and memorable experience.  To experience our hospitality</w:t>
                      </w:r>
                      <w:r>
                        <w:rPr>
                          <w:rFonts w:asciiTheme="majorHAnsi" w:hAnsiTheme="majorHAnsi"/>
                          <w:b/>
                          <w:color w:val="17365D" w:themeColor="text2" w:themeShade="BF"/>
                          <w:sz w:val="32"/>
                          <w:szCs w:val="32"/>
                        </w:rPr>
                        <w:t xml:space="preserve"> get </w:t>
                      </w:r>
                      <w:r w:rsidRPr="00281F0F">
                        <w:rPr>
                          <w:rFonts w:asciiTheme="majorHAnsi" w:hAnsiTheme="majorHAnsi"/>
                          <w:b/>
                          <w:color w:val="17365D" w:themeColor="text2" w:themeShade="BF"/>
                          <w:sz w:val="32"/>
                          <w:szCs w:val="32"/>
                        </w:rPr>
                        <w:t xml:space="preserve">rates and booking </w:t>
                      </w:r>
                      <w:r>
                        <w:rPr>
                          <w:rFonts w:asciiTheme="majorHAnsi" w:hAnsiTheme="majorHAnsi"/>
                          <w:b/>
                          <w:color w:val="17365D" w:themeColor="text2" w:themeShade="BF"/>
                          <w:sz w:val="32"/>
                          <w:szCs w:val="32"/>
                        </w:rPr>
                        <w:t>information at</w:t>
                      </w:r>
                      <w:r w:rsidRPr="00281F0F">
                        <w:rPr>
                          <w:rFonts w:asciiTheme="majorHAnsi" w:hAnsiTheme="majorHAnsi"/>
                          <w:b/>
                          <w:color w:val="17365D" w:themeColor="text2" w:themeShade="BF"/>
                          <w:sz w:val="32"/>
                          <w:szCs w:val="32"/>
                        </w:rPr>
                        <w:t xml:space="preserve"> </w:t>
                      </w:r>
                      <w:hyperlink r:id="rId15" w:history="1">
                        <w:r w:rsidRPr="00281F0F">
                          <w:rPr>
                            <w:rStyle w:val="Hyperlink"/>
                            <w:rFonts w:asciiTheme="majorHAnsi" w:hAnsiTheme="majorHAnsi"/>
                            <w:b/>
                            <w:color w:val="17365D" w:themeColor="text2" w:themeShade="BF"/>
                            <w:sz w:val="28"/>
                            <w:szCs w:val="28"/>
                          </w:rPr>
                          <w:t>www.riversedgewisconsin.com</w:t>
                        </w:r>
                      </w:hyperlink>
                    </w:p>
                    <w:p w:rsidR="00281F0F" w:rsidRPr="00A2043A" w:rsidRDefault="00281F0F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  <w:sz w:val="12"/>
                          <w:szCs w:val="12"/>
                        </w:rPr>
                        <w:drawing>
                          <wp:inline distT="0" distB="0" distL="0" distR="0" wp14:anchorId="209F539F" wp14:editId="1B57CBE9">
                            <wp:extent cx="2922905" cy="2028825"/>
                            <wp:effectExtent l="0" t="0" r="0" b="9525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ristmas in july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22905" cy="2028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027AA" w:rsidRPr="000027AA" w:rsidRDefault="000027AA" w:rsidP="000027AA"/>
    <w:p w:rsidR="000027AA" w:rsidRPr="000027AA" w:rsidRDefault="000027AA" w:rsidP="000027AA"/>
    <w:p w:rsidR="000027AA" w:rsidRPr="000027AA" w:rsidRDefault="000027AA" w:rsidP="000027AA"/>
    <w:p w:rsidR="000027AA" w:rsidRPr="000027AA" w:rsidRDefault="000027AA" w:rsidP="000027AA"/>
    <w:p w:rsidR="000027AA" w:rsidRPr="000027AA" w:rsidRDefault="000027AA" w:rsidP="000027AA"/>
    <w:p w:rsidR="000027AA" w:rsidRPr="000027AA" w:rsidRDefault="000027AA" w:rsidP="000027AA"/>
    <w:p w:rsidR="00C12DF0" w:rsidRPr="00F15EA3" w:rsidRDefault="00C12DF0" w:rsidP="00C12DF0">
      <w:pPr>
        <w:pStyle w:val="ContactInformationHeading"/>
        <w:tabs>
          <w:tab w:val="left" w:pos="720"/>
          <w:tab w:val="left" w:pos="1440"/>
          <w:tab w:val="left" w:pos="2160"/>
          <w:tab w:val="left" w:pos="11580"/>
        </w:tabs>
        <w:rPr>
          <w:b/>
          <w:color w:val="17365D" w:themeColor="text2" w:themeShade="BF"/>
          <w:sz w:val="16"/>
          <w:szCs w:val="16"/>
        </w:rPr>
      </w:pPr>
    </w:p>
    <w:p w:rsidR="00C12DF0" w:rsidRPr="00F15EA3" w:rsidRDefault="00C12DF0" w:rsidP="00C12DF0">
      <w:pPr>
        <w:pStyle w:val="ContactInformation"/>
        <w:rPr>
          <w:rFonts w:asciiTheme="majorHAnsi" w:hAnsiTheme="majorHAnsi"/>
          <w:b/>
          <w:color w:val="17365D" w:themeColor="text2" w:themeShade="BF"/>
          <w:sz w:val="16"/>
          <w:szCs w:val="16"/>
        </w:rPr>
      </w:pPr>
    </w:p>
    <w:p w:rsidR="00C12DF0" w:rsidRDefault="00C12DF0" w:rsidP="00C12DF0">
      <w:pPr>
        <w:pStyle w:val="ContactInformation"/>
        <w:jc w:val="both"/>
        <w:rPr>
          <w:rFonts w:asciiTheme="majorHAnsi" w:hAnsiTheme="majorHAnsi"/>
          <w:b/>
          <w:color w:val="17365D" w:themeColor="text2" w:themeShade="BF"/>
          <w:sz w:val="16"/>
          <w:szCs w:val="16"/>
        </w:rPr>
      </w:pPr>
      <w:r>
        <w:rPr>
          <w:rFonts w:asciiTheme="majorHAnsi" w:hAnsiTheme="majorHAnsi"/>
          <w:b/>
          <w:color w:val="17365D" w:themeColor="text2" w:themeShade="BF"/>
          <w:sz w:val="16"/>
          <w:szCs w:val="16"/>
        </w:rPr>
        <w:t xml:space="preserve">    </w:t>
      </w:r>
    </w:p>
    <w:p w:rsidR="00C12DF0" w:rsidRDefault="00C12DF0" w:rsidP="00C12DF0">
      <w:pPr>
        <w:pStyle w:val="ContactInformation"/>
        <w:rPr>
          <w:rFonts w:asciiTheme="majorHAnsi" w:hAnsiTheme="majorHAnsi"/>
          <w:b/>
          <w:color w:val="17365D" w:themeColor="text2" w:themeShade="BF"/>
          <w:sz w:val="16"/>
          <w:szCs w:val="16"/>
        </w:rPr>
      </w:pPr>
    </w:p>
    <w:p w:rsidR="00C12DF0" w:rsidRDefault="00C12DF0" w:rsidP="00C12DF0">
      <w:pPr>
        <w:pStyle w:val="ContactInformation"/>
        <w:tabs>
          <w:tab w:val="left" w:pos="10605"/>
          <w:tab w:val="left" w:pos="10800"/>
        </w:tabs>
        <w:jc w:val="both"/>
        <w:rPr>
          <w:rFonts w:asciiTheme="majorHAnsi" w:hAnsiTheme="majorHAnsi"/>
          <w:b/>
          <w:color w:val="17365D" w:themeColor="text2" w:themeShade="BF"/>
          <w:sz w:val="16"/>
          <w:szCs w:val="16"/>
        </w:rPr>
      </w:pPr>
      <w:r>
        <w:rPr>
          <w:rFonts w:asciiTheme="majorHAnsi" w:hAnsiTheme="majorHAnsi"/>
          <w:b/>
          <w:color w:val="17365D" w:themeColor="text2" w:themeShade="BF"/>
          <w:sz w:val="16"/>
          <w:szCs w:val="16"/>
        </w:rPr>
        <w:tab/>
      </w:r>
      <w:r>
        <w:rPr>
          <w:rFonts w:asciiTheme="majorHAnsi" w:hAnsiTheme="majorHAnsi"/>
          <w:b/>
          <w:color w:val="17365D" w:themeColor="text2" w:themeShade="BF"/>
          <w:sz w:val="16"/>
          <w:szCs w:val="16"/>
        </w:rPr>
        <w:tab/>
      </w:r>
      <w:r>
        <w:rPr>
          <w:rFonts w:asciiTheme="majorHAnsi" w:hAnsiTheme="majorHAnsi"/>
          <w:b/>
          <w:color w:val="17365D" w:themeColor="text2" w:themeShade="BF"/>
          <w:sz w:val="16"/>
          <w:szCs w:val="16"/>
        </w:rPr>
        <w:tab/>
      </w:r>
    </w:p>
    <w:p w:rsidR="00C12DF0" w:rsidRDefault="00C12DF0" w:rsidP="00C12DF0">
      <w:pPr>
        <w:pStyle w:val="ContactInformation"/>
        <w:rPr>
          <w:rFonts w:asciiTheme="majorHAnsi" w:hAnsiTheme="majorHAnsi"/>
          <w:b/>
          <w:color w:val="17365D" w:themeColor="text2" w:themeShade="BF"/>
          <w:sz w:val="16"/>
          <w:szCs w:val="16"/>
        </w:rPr>
      </w:pPr>
    </w:p>
    <w:p w:rsidR="00C12DF0" w:rsidRDefault="00C12DF0" w:rsidP="00C12DF0">
      <w:pPr>
        <w:pStyle w:val="ContactInformation"/>
        <w:rPr>
          <w:rFonts w:asciiTheme="majorHAnsi" w:hAnsiTheme="majorHAnsi"/>
          <w:b/>
          <w:color w:val="17365D" w:themeColor="text2" w:themeShade="BF"/>
          <w:sz w:val="16"/>
          <w:szCs w:val="16"/>
        </w:rPr>
      </w:pPr>
    </w:p>
    <w:p w:rsidR="00C12DF0" w:rsidRDefault="00C12DF0" w:rsidP="00C12DF0">
      <w:pPr>
        <w:pStyle w:val="ContactInformation"/>
        <w:rPr>
          <w:rFonts w:asciiTheme="majorHAnsi" w:hAnsiTheme="majorHAnsi"/>
          <w:b/>
          <w:color w:val="17365D" w:themeColor="text2" w:themeShade="BF"/>
          <w:sz w:val="16"/>
          <w:szCs w:val="16"/>
        </w:rPr>
      </w:pPr>
    </w:p>
    <w:p w:rsidR="00C12DF0" w:rsidRDefault="00C12DF0" w:rsidP="00C12DF0">
      <w:pPr>
        <w:pStyle w:val="ContactInformation"/>
        <w:rPr>
          <w:rFonts w:asciiTheme="majorHAnsi" w:hAnsiTheme="majorHAnsi"/>
          <w:b/>
          <w:color w:val="17365D" w:themeColor="text2" w:themeShade="BF"/>
          <w:sz w:val="16"/>
          <w:szCs w:val="16"/>
        </w:rPr>
      </w:pPr>
    </w:p>
    <w:p w:rsidR="00C12DF0" w:rsidRDefault="00C12DF0" w:rsidP="00C12DF0">
      <w:pPr>
        <w:pStyle w:val="ContactInformation"/>
        <w:rPr>
          <w:rFonts w:asciiTheme="majorHAnsi" w:hAnsiTheme="majorHAnsi"/>
          <w:b/>
          <w:color w:val="17365D" w:themeColor="text2" w:themeShade="BF"/>
          <w:sz w:val="16"/>
          <w:szCs w:val="16"/>
        </w:rPr>
      </w:pPr>
    </w:p>
    <w:p w:rsidR="00C12DF0" w:rsidRDefault="00C12DF0" w:rsidP="00C12DF0">
      <w:pPr>
        <w:pStyle w:val="ContactInformation"/>
        <w:rPr>
          <w:rFonts w:asciiTheme="majorHAnsi" w:hAnsiTheme="majorHAnsi"/>
          <w:b/>
          <w:color w:val="17365D" w:themeColor="text2" w:themeShade="BF"/>
          <w:sz w:val="16"/>
          <w:szCs w:val="16"/>
        </w:rPr>
      </w:pPr>
    </w:p>
    <w:p w:rsidR="00C12DF0" w:rsidRDefault="00C12DF0" w:rsidP="00C12DF0">
      <w:pPr>
        <w:pStyle w:val="ContactInformation"/>
        <w:rPr>
          <w:rFonts w:asciiTheme="majorHAnsi" w:hAnsiTheme="majorHAnsi"/>
          <w:b/>
          <w:color w:val="17365D" w:themeColor="text2" w:themeShade="BF"/>
          <w:sz w:val="16"/>
          <w:szCs w:val="16"/>
        </w:rPr>
      </w:pPr>
    </w:p>
    <w:p w:rsidR="00C12DF0" w:rsidRDefault="00C12DF0" w:rsidP="00C12DF0">
      <w:pPr>
        <w:pStyle w:val="ContactInformation"/>
        <w:rPr>
          <w:rFonts w:asciiTheme="majorHAnsi" w:hAnsiTheme="majorHAnsi"/>
          <w:b/>
          <w:color w:val="17365D" w:themeColor="text2" w:themeShade="BF"/>
          <w:sz w:val="16"/>
          <w:szCs w:val="16"/>
        </w:rPr>
      </w:pPr>
    </w:p>
    <w:p w:rsidR="00C12DF0" w:rsidRDefault="00C12DF0" w:rsidP="00C12DF0">
      <w:pPr>
        <w:pStyle w:val="ContactInformation"/>
        <w:rPr>
          <w:rFonts w:asciiTheme="majorHAnsi" w:hAnsiTheme="majorHAnsi"/>
          <w:b/>
          <w:color w:val="17365D" w:themeColor="text2" w:themeShade="BF"/>
          <w:sz w:val="16"/>
          <w:szCs w:val="16"/>
        </w:rPr>
      </w:pPr>
    </w:p>
    <w:p w:rsidR="00C12DF0" w:rsidRDefault="00C12DF0" w:rsidP="00C12DF0">
      <w:pPr>
        <w:pStyle w:val="ContactInformation"/>
        <w:rPr>
          <w:rFonts w:asciiTheme="majorHAnsi" w:hAnsiTheme="majorHAnsi"/>
          <w:b/>
          <w:color w:val="17365D" w:themeColor="text2" w:themeShade="BF"/>
          <w:sz w:val="16"/>
          <w:szCs w:val="16"/>
        </w:rPr>
      </w:pPr>
    </w:p>
    <w:p w:rsidR="00C12DF0" w:rsidRDefault="00C12DF0" w:rsidP="00C12DF0">
      <w:pPr>
        <w:pStyle w:val="ContactInformation"/>
        <w:rPr>
          <w:rFonts w:asciiTheme="majorHAnsi" w:hAnsiTheme="majorHAnsi"/>
          <w:b/>
          <w:color w:val="17365D" w:themeColor="text2" w:themeShade="BF"/>
          <w:sz w:val="16"/>
          <w:szCs w:val="16"/>
        </w:rPr>
      </w:pPr>
    </w:p>
    <w:p w:rsidR="00C12DF0" w:rsidRDefault="00C12DF0" w:rsidP="00C12DF0">
      <w:pPr>
        <w:pStyle w:val="ContactInformation"/>
        <w:rPr>
          <w:rFonts w:asciiTheme="majorHAnsi" w:hAnsiTheme="majorHAnsi"/>
          <w:b/>
          <w:color w:val="17365D" w:themeColor="text2" w:themeShade="BF"/>
          <w:sz w:val="16"/>
          <w:szCs w:val="16"/>
        </w:rPr>
      </w:pPr>
    </w:p>
    <w:p w:rsidR="00A2043A" w:rsidRDefault="00C12DF0" w:rsidP="00C12DF0">
      <w:pPr>
        <w:pStyle w:val="ContactInformation"/>
        <w:rPr>
          <w:rFonts w:asciiTheme="majorHAnsi" w:hAnsiTheme="majorHAnsi"/>
          <w:b/>
          <w:color w:val="17365D" w:themeColor="text2" w:themeShade="BF"/>
          <w:sz w:val="16"/>
          <w:szCs w:val="16"/>
        </w:rPr>
      </w:pPr>
      <w:r>
        <w:rPr>
          <w:rFonts w:asciiTheme="majorHAnsi" w:hAnsiTheme="majorHAnsi"/>
          <w:b/>
          <w:color w:val="17365D" w:themeColor="text2" w:themeShade="BF"/>
          <w:sz w:val="16"/>
          <w:szCs w:val="16"/>
        </w:rPr>
        <w:t xml:space="preserve">   </w:t>
      </w:r>
    </w:p>
    <w:p w:rsidR="00A2043A" w:rsidRDefault="00A2043A" w:rsidP="00C12DF0">
      <w:pPr>
        <w:pStyle w:val="ContactInformation"/>
        <w:rPr>
          <w:rFonts w:asciiTheme="majorHAnsi" w:hAnsiTheme="majorHAnsi"/>
          <w:b/>
          <w:color w:val="17365D" w:themeColor="text2" w:themeShade="BF"/>
          <w:sz w:val="16"/>
          <w:szCs w:val="16"/>
        </w:rPr>
      </w:pPr>
    </w:p>
    <w:p w:rsidR="00A2043A" w:rsidRDefault="00A2043A" w:rsidP="00C12DF0">
      <w:pPr>
        <w:pStyle w:val="ContactInformation"/>
        <w:rPr>
          <w:rFonts w:asciiTheme="majorHAnsi" w:hAnsiTheme="majorHAnsi"/>
          <w:b/>
          <w:color w:val="17365D" w:themeColor="text2" w:themeShade="BF"/>
          <w:sz w:val="16"/>
          <w:szCs w:val="16"/>
        </w:rPr>
      </w:pPr>
    </w:p>
    <w:p w:rsidR="00A2043A" w:rsidRDefault="00A2043A" w:rsidP="00C12DF0">
      <w:pPr>
        <w:pStyle w:val="ContactInformation"/>
        <w:rPr>
          <w:rFonts w:asciiTheme="majorHAnsi" w:hAnsiTheme="majorHAnsi"/>
          <w:b/>
          <w:color w:val="17365D" w:themeColor="text2" w:themeShade="BF"/>
          <w:sz w:val="16"/>
          <w:szCs w:val="16"/>
        </w:rPr>
      </w:pPr>
    </w:p>
    <w:p w:rsidR="00A2043A" w:rsidRDefault="00A2043A" w:rsidP="00C12DF0">
      <w:pPr>
        <w:pStyle w:val="ContactInformation"/>
        <w:rPr>
          <w:rFonts w:asciiTheme="majorHAnsi" w:hAnsiTheme="majorHAnsi"/>
          <w:b/>
          <w:color w:val="17365D" w:themeColor="text2" w:themeShade="BF"/>
          <w:sz w:val="16"/>
          <w:szCs w:val="16"/>
        </w:rPr>
      </w:pPr>
    </w:p>
    <w:p w:rsidR="00A2043A" w:rsidRDefault="00A2043A" w:rsidP="00C12DF0">
      <w:pPr>
        <w:pStyle w:val="ContactInformation"/>
        <w:rPr>
          <w:rFonts w:asciiTheme="majorHAnsi" w:hAnsiTheme="majorHAnsi"/>
          <w:b/>
          <w:color w:val="17365D" w:themeColor="text2" w:themeShade="BF"/>
          <w:sz w:val="16"/>
          <w:szCs w:val="16"/>
        </w:rPr>
      </w:pPr>
    </w:p>
    <w:p w:rsidR="00A2043A" w:rsidRDefault="00A2043A" w:rsidP="00C12DF0">
      <w:pPr>
        <w:pStyle w:val="ContactInformation"/>
        <w:rPr>
          <w:rFonts w:asciiTheme="majorHAnsi" w:hAnsiTheme="majorHAnsi"/>
          <w:b/>
          <w:color w:val="17365D" w:themeColor="text2" w:themeShade="BF"/>
          <w:sz w:val="16"/>
          <w:szCs w:val="16"/>
        </w:rPr>
      </w:pPr>
    </w:p>
    <w:p w:rsidR="00C12DF0" w:rsidRPr="00C12DF0" w:rsidRDefault="00A2043A" w:rsidP="00281F0F">
      <w:pPr>
        <w:pStyle w:val="ContactInformation"/>
        <w:rPr>
          <w:rFonts w:asciiTheme="majorHAnsi" w:hAnsiTheme="majorHAnsi"/>
          <w:b/>
          <w:color w:val="17365D" w:themeColor="text2" w:themeShade="BF"/>
          <w:sz w:val="24"/>
          <w:szCs w:val="24"/>
        </w:rPr>
      </w:pPr>
      <w:r>
        <w:rPr>
          <w:rFonts w:asciiTheme="majorHAnsi" w:hAnsiTheme="majorHAnsi"/>
          <w:b/>
          <w:color w:val="17365D" w:themeColor="text2" w:themeShade="BF"/>
          <w:sz w:val="16"/>
          <w:szCs w:val="16"/>
        </w:rPr>
        <w:t xml:space="preserve">    </w:t>
      </w:r>
      <w:r w:rsidR="00C12DF0">
        <w:rPr>
          <w:rFonts w:asciiTheme="majorHAnsi" w:hAnsiTheme="majorHAnsi"/>
          <w:b/>
          <w:color w:val="17365D" w:themeColor="text2" w:themeShade="BF"/>
          <w:sz w:val="16"/>
          <w:szCs w:val="16"/>
        </w:rPr>
        <w:t xml:space="preserve"> </w:t>
      </w:r>
    </w:p>
    <w:p w:rsidR="00CB54DF" w:rsidRPr="000027AA" w:rsidRDefault="00CB54DF" w:rsidP="000027AA">
      <w:pPr>
        <w:sectPr w:rsidR="00CB54DF" w:rsidRPr="000027AA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CB54DF" w:rsidRDefault="003D4C83">
      <w:r>
        <w:rPr>
          <w:noProof/>
        </w:rPr>
        <w:lastRenderedPageBreak/>
        <w:drawing>
          <wp:inline distT="0" distB="0" distL="0" distR="0">
            <wp:extent cx="2743200" cy="182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for brochure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4DF" w:rsidRPr="0076546D" w:rsidRDefault="0076546D">
      <w:pPr>
        <w:pStyle w:val="SectionHeading1"/>
        <w:rPr>
          <w:b/>
          <w:color w:val="17365D" w:themeColor="text2" w:themeShade="BF"/>
        </w:rPr>
      </w:pPr>
      <w:r w:rsidRPr="0076546D">
        <w:rPr>
          <w:b/>
          <w:color w:val="17365D" w:themeColor="text2" w:themeShade="BF"/>
        </w:rPr>
        <w:t>Waterpark passes</w:t>
      </w:r>
    </w:p>
    <w:p w:rsidR="00CB54DF" w:rsidRPr="00A370A9" w:rsidRDefault="0076546D" w:rsidP="0076546D">
      <w:pPr>
        <w:pStyle w:val="BrochureCopy"/>
        <w:rPr>
          <w:b/>
        </w:rPr>
      </w:pPr>
      <w:r w:rsidRPr="00A370A9">
        <w:rPr>
          <w:b/>
        </w:rPr>
        <w:t>Our waterpark is open daily from 9:00 A.M. to Dusk</w:t>
      </w:r>
    </w:p>
    <w:p w:rsidR="0076546D" w:rsidRPr="00A370A9" w:rsidRDefault="0076546D" w:rsidP="0076546D">
      <w:pPr>
        <w:pStyle w:val="BrochureCopy"/>
        <w:rPr>
          <w:b/>
        </w:rPr>
      </w:pPr>
      <w:r w:rsidRPr="00A370A9">
        <w:rPr>
          <w:b/>
        </w:rPr>
        <w:t>Waterpark passes are included with your campsite for up to 4 people. Each additional pass is $10.00 for your stay.</w:t>
      </w:r>
    </w:p>
    <w:p w:rsidR="0076546D" w:rsidRPr="00A370A9" w:rsidRDefault="0076546D" w:rsidP="0076546D">
      <w:pPr>
        <w:pStyle w:val="BrochureCopy"/>
        <w:rPr>
          <w:b/>
        </w:rPr>
      </w:pPr>
      <w:r w:rsidRPr="00A370A9">
        <w:rPr>
          <w:b/>
        </w:rPr>
        <w:t>We are open to the public for day passes Sunday-Friday $10 per person.</w:t>
      </w:r>
    </w:p>
    <w:p w:rsidR="00CB54DF" w:rsidRPr="0076546D" w:rsidRDefault="0076546D">
      <w:pPr>
        <w:pStyle w:val="SectionHeading2"/>
        <w:rPr>
          <w:b/>
          <w:color w:val="17365D" w:themeColor="text2" w:themeShade="BF"/>
        </w:rPr>
      </w:pPr>
      <w:r w:rsidRPr="0076546D">
        <w:rPr>
          <w:b/>
          <w:color w:val="17365D" w:themeColor="text2" w:themeShade="BF"/>
        </w:rPr>
        <w:t>Birthday parties and Large Groups</w:t>
      </w:r>
    </w:p>
    <w:p w:rsidR="00B84EBF" w:rsidRPr="00A370A9" w:rsidRDefault="0076546D">
      <w:pPr>
        <w:pStyle w:val="BrochureCopy"/>
        <w:rPr>
          <w:b/>
        </w:rPr>
      </w:pPr>
      <w:r w:rsidRPr="00A370A9">
        <w:rPr>
          <w:b/>
        </w:rPr>
        <w:t>We can accommodate large groups with special pricing.  Great for birthdays, company parties, special events and church and school outings. This special pricing is available weekdays only. Advance reservations are required.</w:t>
      </w:r>
    </w:p>
    <w:p w:rsidR="00CB54DF" w:rsidRPr="00CD40F1" w:rsidRDefault="00CD40F1">
      <w:pPr>
        <w:pStyle w:val="SectionHeading2"/>
        <w:rPr>
          <w:b/>
          <w:color w:val="17365D" w:themeColor="text2" w:themeShade="BF"/>
        </w:rPr>
      </w:pPr>
      <w:r w:rsidRPr="00CD40F1">
        <w:rPr>
          <w:b/>
          <w:color w:val="17365D" w:themeColor="text2" w:themeShade="BF"/>
        </w:rPr>
        <w:t>Our Season</w:t>
      </w:r>
    </w:p>
    <w:p w:rsidR="00CB54DF" w:rsidRPr="00A370A9" w:rsidRDefault="00CD40F1" w:rsidP="00CD40F1">
      <w:pPr>
        <w:pStyle w:val="BrochureCopy"/>
      </w:pPr>
      <w:r w:rsidRPr="00A370A9">
        <w:t>We are normally open from May 1</w:t>
      </w:r>
      <w:r w:rsidRPr="00A370A9">
        <w:rPr>
          <w:vertAlign w:val="superscript"/>
        </w:rPr>
        <w:t>st</w:t>
      </w:r>
      <w:r w:rsidRPr="00A370A9">
        <w:t xml:space="preserve"> to October 15</w:t>
      </w:r>
      <w:r w:rsidRPr="00A370A9">
        <w:rPr>
          <w:vertAlign w:val="superscript"/>
        </w:rPr>
        <w:t>th</w:t>
      </w:r>
      <w:r w:rsidRPr="00A370A9">
        <w:t>, weather permitting.  We begin taking reservations January 1</w:t>
      </w:r>
      <w:r w:rsidRPr="00A370A9">
        <w:rPr>
          <w:vertAlign w:val="superscript"/>
        </w:rPr>
        <w:t>st</w:t>
      </w:r>
      <w:r w:rsidRPr="00A370A9">
        <w:t>.  We require full payment at the time of reservation. For s</w:t>
      </w:r>
      <w:r w:rsidR="00A2043A" w:rsidRPr="00A370A9">
        <w:t>easonal details and special rat</w:t>
      </w:r>
      <w:r w:rsidRPr="00A370A9">
        <w:t>e announcements visit us online at www.riversedgewisconsin.com</w:t>
      </w:r>
    </w:p>
    <w:p w:rsidR="0076546D" w:rsidRDefault="0076546D">
      <w:pPr>
        <w:pStyle w:val="SectionHeading2"/>
      </w:pPr>
    </w:p>
    <w:p w:rsidR="00CB54DF" w:rsidRDefault="00CB54DF">
      <w:pPr>
        <w:pStyle w:val="SectionHeading2"/>
      </w:pPr>
    </w:p>
    <w:p w:rsidR="00F15EA3" w:rsidRDefault="00F15EA3">
      <w:pPr>
        <w:pStyle w:val="SectionHeading2"/>
        <w:rPr>
          <w:b/>
          <w:color w:val="17365D" w:themeColor="text2" w:themeShade="BF"/>
          <w:sz w:val="24"/>
          <w:szCs w:val="24"/>
        </w:rPr>
      </w:pPr>
    </w:p>
    <w:p w:rsidR="00CD40F1" w:rsidRPr="00CD40F1" w:rsidRDefault="0076546D">
      <w:pPr>
        <w:pStyle w:val="SectionHeading2"/>
        <w:rPr>
          <w:b/>
          <w:color w:val="17365D" w:themeColor="text2" w:themeShade="BF"/>
          <w:sz w:val="24"/>
          <w:szCs w:val="24"/>
        </w:rPr>
      </w:pPr>
      <w:r w:rsidRPr="00CD40F1">
        <w:rPr>
          <w:b/>
          <w:color w:val="17365D" w:themeColor="text2" w:themeShade="BF"/>
          <w:sz w:val="24"/>
          <w:szCs w:val="24"/>
        </w:rPr>
        <w:lastRenderedPageBreak/>
        <w:t xml:space="preserve">On Site </w:t>
      </w:r>
      <w:r w:rsidR="00CD40F1" w:rsidRPr="00CD40F1">
        <w:rPr>
          <w:b/>
          <w:color w:val="17365D" w:themeColor="text2" w:themeShade="BF"/>
          <w:sz w:val="24"/>
          <w:szCs w:val="24"/>
        </w:rPr>
        <w:t>Conveniences</w:t>
      </w:r>
    </w:p>
    <w:p w:rsidR="00CD40F1" w:rsidRPr="00281F0F" w:rsidRDefault="0076546D" w:rsidP="0076546D">
      <w:pPr>
        <w:pStyle w:val="BrochureCopy"/>
        <w:rPr>
          <w:b/>
        </w:rPr>
      </w:pPr>
      <w:r w:rsidRPr="00281F0F">
        <w:rPr>
          <w:b/>
        </w:rPr>
        <w:t>Sites accommodate most RV’s</w:t>
      </w:r>
    </w:p>
    <w:p w:rsidR="0076546D" w:rsidRPr="00281F0F" w:rsidRDefault="0076546D" w:rsidP="0076546D">
      <w:pPr>
        <w:pStyle w:val="BrochureCopy"/>
        <w:rPr>
          <w:b/>
        </w:rPr>
      </w:pPr>
      <w:r w:rsidRPr="00281F0F">
        <w:rPr>
          <w:b/>
        </w:rPr>
        <w:t>Full Hookups</w:t>
      </w:r>
    </w:p>
    <w:p w:rsidR="000027AA" w:rsidRPr="00281F0F" w:rsidRDefault="000027AA" w:rsidP="0076546D">
      <w:pPr>
        <w:pStyle w:val="BrochureCopy"/>
        <w:rPr>
          <w:b/>
        </w:rPr>
      </w:pPr>
      <w:r w:rsidRPr="00281F0F">
        <w:rPr>
          <w:b/>
        </w:rPr>
        <w:t>Boat Landing</w:t>
      </w:r>
    </w:p>
    <w:p w:rsidR="0076546D" w:rsidRPr="00281F0F" w:rsidRDefault="00CD40F1" w:rsidP="0076546D">
      <w:pPr>
        <w:pStyle w:val="BrochureCopy"/>
        <w:rPr>
          <w:b/>
        </w:rPr>
      </w:pPr>
      <w:r w:rsidRPr="00281F0F">
        <w:rPr>
          <w:b/>
        </w:rPr>
        <w:t xml:space="preserve">Picnic tables and </w:t>
      </w:r>
      <w:proofErr w:type="spellStart"/>
      <w:r w:rsidRPr="00281F0F">
        <w:rPr>
          <w:b/>
        </w:rPr>
        <w:t>Firepit</w:t>
      </w:r>
      <w:proofErr w:type="spellEnd"/>
      <w:r w:rsidRPr="00281F0F">
        <w:rPr>
          <w:b/>
        </w:rPr>
        <w:t xml:space="preserve"> on each site</w:t>
      </w:r>
    </w:p>
    <w:p w:rsidR="00CD40F1" w:rsidRPr="00281F0F" w:rsidRDefault="00CD40F1" w:rsidP="0076546D">
      <w:pPr>
        <w:pStyle w:val="BrochureCopy"/>
        <w:rPr>
          <w:b/>
        </w:rPr>
      </w:pPr>
      <w:r w:rsidRPr="00281F0F">
        <w:rPr>
          <w:b/>
        </w:rPr>
        <w:t>Bar &amp; Grill</w:t>
      </w:r>
    </w:p>
    <w:p w:rsidR="00CD40F1" w:rsidRPr="00281F0F" w:rsidRDefault="00CD40F1" w:rsidP="0076546D">
      <w:pPr>
        <w:pStyle w:val="BrochureCopy"/>
        <w:rPr>
          <w:b/>
        </w:rPr>
      </w:pPr>
      <w:proofErr w:type="spellStart"/>
      <w:r w:rsidRPr="00281F0F">
        <w:rPr>
          <w:b/>
        </w:rPr>
        <w:t>Campstore</w:t>
      </w:r>
      <w:proofErr w:type="spellEnd"/>
    </w:p>
    <w:p w:rsidR="00CD40F1" w:rsidRPr="00281F0F" w:rsidRDefault="00CD40F1" w:rsidP="0076546D">
      <w:pPr>
        <w:pStyle w:val="BrochureCopy"/>
        <w:rPr>
          <w:b/>
        </w:rPr>
      </w:pPr>
      <w:r w:rsidRPr="00281F0F">
        <w:rPr>
          <w:b/>
        </w:rPr>
        <w:t>Pavilion</w:t>
      </w:r>
      <w:bookmarkStart w:id="0" w:name="_GoBack"/>
      <w:bookmarkEnd w:id="0"/>
    </w:p>
    <w:p w:rsidR="00CD40F1" w:rsidRPr="00281F0F" w:rsidRDefault="00CD40F1" w:rsidP="0076546D">
      <w:pPr>
        <w:pStyle w:val="BrochureCopy"/>
        <w:rPr>
          <w:b/>
        </w:rPr>
      </w:pPr>
      <w:r w:rsidRPr="00281F0F">
        <w:rPr>
          <w:b/>
        </w:rPr>
        <w:t>Concessions Stand</w:t>
      </w:r>
    </w:p>
    <w:p w:rsidR="0076546D" w:rsidRPr="00281F0F" w:rsidRDefault="0076546D" w:rsidP="0076546D">
      <w:pPr>
        <w:pStyle w:val="BrochureCopy"/>
        <w:rPr>
          <w:b/>
        </w:rPr>
      </w:pPr>
      <w:r w:rsidRPr="00281F0F">
        <w:rPr>
          <w:b/>
        </w:rPr>
        <w:t>Clean Restrooms</w:t>
      </w:r>
    </w:p>
    <w:p w:rsidR="0076546D" w:rsidRPr="00281F0F" w:rsidRDefault="0076546D" w:rsidP="0076546D">
      <w:pPr>
        <w:pStyle w:val="BrochureCopy"/>
        <w:rPr>
          <w:b/>
        </w:rPr>
      </w:pPr>
      <w:r w:rsidRPr="00281F0F">
        <w:rPr>
          <w:b/>
        </w:rPr>
        <w:t>Coin Operated Showers</w:t>
      </w:r>
    </w:p>
    <w:p w:rsidR="0076546D" w:rsidRPr="00281F0F" w:rsidRDefault="0076546D" w:rsidP="0076546D">
      <w:pPr>
        <w:pStyle w:val="BrochureCopy"/>
        <w:rPr>
          <w:b/>
        </w:rPr>
      </w:pPr>
      <w:r w:rsidRPr="00281F0F">
        <w:rPr>
          <w:b/>
        </w:rPr>
        <w:t>Coin Operated Laundry Room</w:t>
      </w:r>
    </w:p>
    <w:p w:rsidR="0076546D" w:rsidRPr="00281F0F" w:rsidRDefault="0076546D" w:rsidP="0076546D">
      <w:pPr>
        <w:pStyle w:val="BrochureCopy"/>
        <w:rPr>
          <w:b/>
        </w:rPr>
      </w:pPr>
      <w:r w:rsidRPr="00281F0F">
        <w:rPr>
          <w:b/>
        </w:rPr>
        <w:t>WIFI available for an addit</w:t>
      </w:r>
      <w:r w:rsidR="00CD40F1" w:rsidRPr="00281F0F">
        <w:rPr>
          <w:b/>
        </w:rPr>
        <w:t>io</w:t>
      </w:r>
      <w:r w:rsidRPr="00281F0F">
        <w:rPr>
          <w:b/>
        </w:rPr>
        <w:t>nal fee</w:t>
      </w:r>
    </w:p>
    <w:p w:rsidR="00CD40F1" w:rsidRPr="00281F0F" w:rsidRDefault="00CD40F1" w:rsidP="0076546D">
      <w:pPr>
        <w:pStyle w:val="BrochureCopy"/>
        <w:rPr>
          <w:b/>
        </w:rPr>
      </w:pPr>
      <w:r w:rsidRPr="00281F0F">
        <w:rPr>
          <w:b/>
        </w:rPr>
        <w:t>Volleyball and Basketball</w:t>
      </w:r>
    </w:p>
    <w:p w:rsidR="00CD40F1" w:rsidRPr="00281F0F" w:rsidRDefault="00CD40F1" w:rsidP="0076546D">
      <w:pPr>
        <w:pStyle w:val="BrochureCopy"/>
        <w:rPr>
          <w:b/>
        </w:rPr>
      </w:pPr>
      <w:r w:rsidRPr="00281F0F">
        <w:rPr>
          <w:b/>
        </w:rPr>
        <w:t>Playground</w:t>
      </w:r>
    </w:p>
    <w:p w:rsidR="0026436B" w:rsidRPr="00A370A9" w:rsidRDefault="00CD40F1" w:rsidP="00CD40F1">
      <w:pPr>
        <w:pStyle w:val="SectionHeading1"/>
        <w:rPr>
          <w:b/>
          <w:color w:val="17365D" w:themeColor="text2" w:themeShade="BF"/>
          <w:sz w:val="20"/>
          <w:szCs w:val="20"/>
        </w:rPr>
      </w:pPr>
      <w:r w:rsidRPr="00A370A9">
        <w:rPr>
          <w:b/>
          <w:color w:val="17365D" w:themeColor="text2" w:themeShade="BF"/>
          <w:sz w:val="20"/>
          <w:szCs w:val="20"/>
        </w:rPr>
        <w:t>Every Weekend is a Themed adventure with activities and Crafts.</w:t>
      </w:r>
      <w:r w:rsidR="00F15EA3" w:rsidRPr="00A370A9">
        <w:rPr>
          <w:b/>
          <w:color w:val="17365D" w:themeColor="text2" w:themeShade="BF"/>
          <w:sz w:val="20"/>
          <w:szCs w:val="20"/>
        </w:rPr>
        <w:t xml:space="preserve"> For more information on themed weekends visit www.riversedgewisconsin.com</w:t>
      </w:r>
    </w:p>
    <w:p w:rsidR="00CB54DF" w:rsidRDefault="0026436B" w:rsidP="00F15EA3">
      <w:pPr>
        <w:pStyle w:val="SectionHeading2"/>
        <w:jc w:val="center"/>
      </w:pPr>
      <w:r w:rsidRPr="00CD40F1">
        <w:rPr>
          <w:b/>
          <w:noProof/>
          <w:color w:val="17365D" w:themeColor="text2" w:themeShade="BF"/>
          <w:sz w:val="24"/>
          <w:szCs w:val="24"/>
        </w:rPr>
        <w:drawing>
          <wp:inline distT="0" distB="0" distL="0" distR="0" wp14:anchorId="03F772A6" wp14:editId="46F60E31">
            <wp:extent cx="1130498" cy="20097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ft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33483" cy="2015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66B0">
        <w:br w:type="column"/>
      </w:r>
      <w:r w:rsidRPr="00CD40F1">
        <w:rPr>
          <w:b/>
          <w:color w:val="17365D" w:themeColor="text2" w:themeShade="BF"/>
        </w:rPr>
        <w:lastRenderedPageBreak/>
        <w:t>RV’s of all Sizes are welcome at River’s Edge</w:t>
      </w:r>
    </w:p>
    <w:p w:rsidR="00F15EA3" w:rsidRPr="00A370A9" w:rsidRDefault="0026436B" w:rsidP="0026436B">
      <w:pPr>
        <w:pStyle w:val="BrochureCopy"/>
        <w:rPr>
          <w:b/>
        </w:rPr>
      </w:pPr>
      <w:r w:rsidRPr="00A370A9">
        <w:rPr>
          <w:b/>
        </w:rPr>
        <w:t>With both 30 and 50 amp hookups, back in and pull through sites, and full hookups your home on wheels will be easily accommodated</w:t>
      </w:r>
    </w:p>
    <w:p w:rsidR="00F15EA3" w:rsidRDefault="00F15EA3" w:rsidP="0026436B">
      <w:pPr>
        <w:pStyle w:val="BrochureCopy"/>
      </w:pPr>
      <w:r>
        <w:rPr>
          <w:noProof/>
        </w:rPr>
        <w:drawing>
          <wp:inline distT="0" distB="0" distL="0" distR="0">
            <wp:extent cx="2743200" cy="154368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6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4DF" w:rsidRPr="00CD40F1" w:rsidRDefault="0026436B">
      <w:pPr>
        <w:pStyle w:val="SectionHeading2"/>
        <w:rPr>
          <w:b/>
          <w:color w:val="17365D" w:themeColor="text2" w:themeShade="BF"/>
        </w:rPr>
      </w:pPr>
      <w:r w:rsidRPr="00CD40F1">
        <w:rPr>
          <w:b/>
          <w:color w:val="17365D" w:themeColor="text2" w:themeShade="BF"/>
        </w:rPr>
        <w:t xml:space="preserve">Rental Units to accommodate </w:t>
      </w:r>
      <w:proofErr w:type="gramStart"/>
      <w:r w:rsidRPr="00CD40F1">
        <w:rPr>
          <w:b/>
          <w:color w:val="17365D" w:themeColor="text2" w:themeShade="BF"/>
        </w:rPr>
        <w:t>any</w:t>
      </w:r>
      <w:r w:rsidR="00F15EA3">
        <w:rPr>
          <w:b/>
          <w:color w:val="17365D" w:themeColor="text2" w:themeShade="BF"/>
        </w:rPr>
        <w:t xml:space="preserve"> </w:t>
      </w:r>
      <w:r w:rsidRPr="00CD40F1">
        <w:rPr>
          <w:b/>
          <w:color w:val="17365D" w:themeColor="text2" w:themeShade="BF"/>
        </w:rPr>
        <w:t xml:space="preserve"> traveler</w:t>
      </w:r>
      <w:proofErr w:type="gramEnd"/>
    </w:p>
    <w:p w:rsidR="00CB54DF" w:rsidRDefault="007A54D2">
      <w:pPr>
        <w:pStyle w:val="BrochureCopy"/>
      </w:pPr>
      <w:r>
        <w:rPr>
          <w:noProof/>
        </w:rPr>
        <w:drawing>
          <wp:inline distT="0" distB="0" distL="0" distR="0">
            <wp:extent cx="2743200" cy="15430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inpic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36B" w:rsidRPr="00A370A9" w:rsidRDefault="00302CA4">
      <w:pPr>
        <w:pStyle w:val="BrochureCopy"/>
        <w:rPr>
          <w:b/>
        </w:rPr>
      </w:pPr>
      <w:r w:rsidRPr="00A370A9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CD379C" wp14:editId="32DB464C">
                <wp:simplePos x="0" y="0"/>
                <wp:positionH relativeFrom="column">
                  <wp:posOffset>338455</wp:posOffset>
                </wp:positionH>
                <wp:positionV relativeFrom="paragraph">
                  <wp:posOffset>1354455</wp:posOffset>
                </wp:positionV>
                <wp:extent cx="1852295" cy="0"/>
                <wp:effectExtent l="5080" t="10160" r="9525" b="889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2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6.65pt;margin-top:106.65pt;width:145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" strokecolor="#76923c [2406]"/>
            </w:pict>
          </mc:Fallback>
        </mc:AlternateContent>
      </w:r>
      <w:r w:rsidR="0026436B" w:rsidRPr="00A370A9">
        <w:rPr>
          <w:b/>
        </w:rPr>
        <w:t>We can provide lodging for just about any family.</w:t>
      </w:r>
    </w:p>
    <w:p w:rsidR="00CB54DF" w:rsidRPr="00A370A9" w:rsidRDefault="0026436B">
      <w:pPr>
        <w:pStyle w:val="BrochureCopy"/>
        <w:rPr>
          <w:b/>
        </w:rPr>
      </w:pPr>
      <w:r w:rsidRPr="00A370A9">
        <w:rPr>
          <w:b/>
        </w:rPr>
        <w:t>From beachside 2 bedroom cabins, rental campers, and our large family River’s Edge Lodge, we have you covered!</w:t>
      </w:r>
    </w:p>
    <w:p w:rsidR="00F15EA3" w:rsidRDefault="00F15EA3">
      <w:pPr>
        <w:pStyle w:val="BrochureCopy"/>
      </w:pPr>
    </w:p>
    <w:p w:rsidR="00F15EA3" w:rsidRDefault="00F15EA3">
      <w:pPr>
        <w:pStyle w:val="BrochureCopy"/>
      </w:pPr>
    </w:p>
    <w:p w:rsidR="00F15EA3" w:rsidRDefault="00F15EA3">
      <w:pPr>
        <w:pStyle w:val="BrochureCopy"/>
      </w:pPr>
    </w:p>
    <w:p w:rsidR="00F15EA3" w:rsidRDefault="00F15EA3">
      <w:pPr>
        <w:pStyle w:val="BrochureCopy"/>
      </w:pPr>
    </w:p>
    <w:p w:rsidR="0026436B" w:rsidRDefault="0026436B">
      <w:pPr>
        <w:pStyle w:val="BrochureCopy"/>
      </w:pPr>
    </w:p>
    <w:p w:rsidR="0026436B" w:rsidRPr="00CD40F1" w:rsidRDefault="0026436B">
      <w:pPr>
        <w:pStyle w:val="BrochureCopy"/>
        <w:rPr>
          <w:rFonts w:asciiTheme="majorHAnsi" w:hAnsiTheme="majorHAnsi"/>
          <w:b/>
          <w:color w:val="17365D" w:themeColor="text2" w:themeShade="BF"/>
          <w:sz w:val="22"/>
        </w:rPr>
      </w:pPr>
    </w:p>
    <w:sectPr w:rsidR="0026436B" w:rsidRPr="00CD40F1" w:rsidSect="00CB54DF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0BB1"/>
    <w:multiLevelType w:val="hybridMultilevel"/>
    <w:tmpl w:val="D2F20380"/>
    <w:lvl w:ilvl="0" w:tplc="B61A71D8">
      <w:start w:val="1"/>
      <w:numFmt w:val="decimal"/>
      <w:pStyle w:val="Brochur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DA7CA8"/>
    <w:multiLevelType w:val="hybridMultilevel"/>
    <w:tmpl w:val="EC06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C83"/>
    <w:rsid w:val="000027AA"/>
    <w:rsid w:val="0026436B"/>
    <w:rsid w:val="00281F0F"/>
    <w:rsid w:val="00302CA4"/>
    <w:rsid w:val="003D4C83"/>
    <w:rsid w:val="003F0C60"/>
    <w:rsid w:val="00553A0B"/>
    <w:rsid w:val="0076546D"/>
    <w:rsid w:val="007A54D2"/>
    <w:rsid w:val="008F4207"/>
    <w:rsid w:val="009D560E"/>
    <w:rsid w:val="009E0557"/>
    <w:rsid w:val="00A2043A"/>
    <w:rsid w:val="00A370A9"/>
    <w:rsid w:val="00B84EBF"/>
    <w:rsid w:val="00C12DF0"/>
    <w:rsid w:val="00CB54DF"/>
    <w:rsid w:val="00CD40F1"/>
    <w:rsid w:val="00DC66B0"/>
    <w:rsid w:val="00F1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chureTitle">
    <w:name w:val="Brochure Title"/>
    <w:basedOn w:val="Normal"/>
    <w:qFormat/>
    <w:rsid w:val="00CB54DF"/>
    <w:pPr>
      <w:spacing w:line="312" w:lineRule="auto"/>
      <w:jc w:val="both"/>
    </w:pPr>
    <w:rPr>
      <w:rFonts w:asciiTheme="majorHAnsi" w:hAnsiTheme="majorHAnsi"/>
      <w:color w:val="4F81BD" w:themeColor="accent1"/>
      <w:sz w:val="32"/>
    </w:rPr>
  </w:style>
  <w:style w:type="paragraph" w:customStyle="1" w:styleId="8A2A7A62B8364C6DA158E52967F32244">
    <w:name w:val="8A2A7A62B8364C6DA158E52967F32244"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styleId="Title">
    <w:name w:val="Title"/>
    <w:basedOn w:val="Normal"/>
    <w:link w:val="TitleChar"/>
    <w:uiPriority w:val="4"/>
    <w:semiHidden/>
    <w:unhideWhenUsed/>
    <w:qFormat/>
    <w:rsid w:val="00CB54DF"/>
    <w:pPr>
      <w:spacing w:after="0" w:line="312" w:lineRule="auto"/>
      <w:jc w:val="both"/>
    </w:pPr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4"/>
    <w:semiHidden/>
    <w:rsid w:val="00CB54DF"/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54D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4DF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Normal"/>
    <w:qFormat/>
    <w:rsid w:val="00CB54DF"/>
    <w:pPr>
      <w:spacing w:before="60" w:after="120" w:line="240" w:lineRule="auto"/>
      <w:jc w:val="both"/>
    </w:pPr>
    <w:rPr>
      <w:i/>
      <w:color w:val="76923C" w:themeColor="accent3" w:themeShade="BF"/>
      <w:sz w:val="20"/>
    </w:rPr>
  </w:style>
  <w:style w:type="paragraph" w:customStyle="1" w:styleId="BrochureSubtitle2">
    <w:name w:val="Brochure Subtitle 2"/>
    <w:basedOn w:val="Normal"/>
    <w:qFormat/>
    <w:rsid w:val="00CB54DF"/>
    <w:pPr>
      <w:spacing w:before="120" w:after="120" w:line="384" w:lineRule="auto"/>
    </w:pPr>
    <w:rPr>
      <w:i/>
      <w:color w:val="76923C" w:themeColor="accent3" w:themeShade="BF"/>
      <w:sz w:val="20"/>
    </w:rPr>
  </w:style>
  <w:style w:type="paragraph" w:customStyle="1" w:styleId="SectionHeading2">
    <w:name w:val="Section Heading 2"/>
    <w:basedOn w:val="Normal"/>
    <w:qFormat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BrochureCopy">
    <w:name w:val="Brochure Copy"/>
    <w:basedOn w:val="Normal"/>
    <w:qFormat/>
    <w:rsid w:val="00CB54DF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CB54DF"/>
    <w:rPr>
      <w:sz w:val="28"/>
    </w:rPr>
  </w:style>
  <w:style w:type="paragraph" w:customStyle="1" w:styleId="CaptionHeading">
    <w:name w:val="Caption Heading"/>
    <w:basedOn w:val="Normal"/>
    <w:qFormat/>
    <w:rsid w:val="00CB54DF"/>
    <w:pPr>
      <w:spacing w:after="120" w:line="312" w:lineRule="auto"/>
    </w:pPr>
    <w:rPr>
      <w:rFonts w:asciiTheme="majorHAnsi" w:hAnsiTheme="majorHAnsi"/>
      <w:color w:val="76923C" w:themeColor="accent3" w:themeShade="BF"/>
      <w:sz w:val="20"/>
    </w:rPr>
  </w:style>
  <w:style w:type="paragraph" w:customStyle="1" w:styleId="BrochureCaption">
    <w:name w:val="Brochure Caption"/>
    <w:basedOn w:val="Normal"/>
    <w:qFormat/>
    <w:rsid w:val="00CB54DF"/>
    <w:pPr>
      <w:spacing w:after="0" w:line="432" w:lineRule="auto"/>
    </w:pPr>
    <w:rPr>
      <w:i/>
      <w:color w:val="76923C" w:themeColor="accent3" w:themeShade="BF"/>
      <w:sz w:val="18"/>
    </w:rPr>
  </w:style>
  <w:style w:type="paragraph" w:customStyle="1" w:styleId="ContactInformation">
    <w:name w:val="Contact Information"/>
    <w:basedOn w:val="Normal"/>
    <w:qFormat/>
    <w:rsid w:val="00CB54DF"/>
    <w:pPr>
      <w:spacing w:after="0"/>
    </w:pPr>
    <w:rPr>
      <w:color w:val="4F81BD" w:themeColor="accent1"/>
      <w:sz w:val="18"/>
    </w:rPr>
  </w:style>
  <w:style w:type="paragraph" w:customStyle="1" w:styleId="ContactInformationHeading">
    <w:name w:val="Contact Information Heading"/>
    <w:basedOn w:val="Normal"/>
    <w:qFormat/>
    <w:rsid w:val="00CB54DF"/>
    <w:pPr>
      <w:spacing w:before="240" w:after="80"/>
    </w:pPr>
    <w:rPr>
      <w:rFonts w:asciiTheme="majorHAnsi" w:hAnsiTheme="majorHAnsi"/>
      <w:color w:val="4F81BD" w:themeColor="accent1"/>
    </w:rPr>
  </w:style>
  <w:style w:type="paragraph" w:customStyle="1" w:styleId="WebSiteAddress">
    <w:name w:val="Web Site Address"/>
    <w:basedOn w:val="Normal"/>
    <w:qFormat/>
    <w:rsid w:val="00CB54DF"/>
    <w:pPr>
      <w:spacing w:before="240" w:after="80"/>
    </w:pPr>
    <w:rPr>
      <w:color w:val="4F81BD" w:themeColor="accent1"/>
    </w:rPr>
  </w:style>
  <w:style w:type="paragraph" w:customStyle="1" w:styleId="BrochureList">
    <w:name w:val="Brochure List"/>
    <w:basedOn w:val="BrochureCopy"/>
    <w:qFormat/>
    <w:rsid w:val="00CB54DF"/>
    <w:pPr>
      <w:numPr>
        <w:numId w:val="1"/>
      </w:numPr>
    </w:pPr>
  </w:style>
  <w:style w:type="paragraph" w:customStyle="1" w:styleId="D3698C1BF2294BD59E4F83170C820D561">
    <w:name w:val="D3698C1BF2294BD59E4F83170C820D561"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64BDA2DDABEB45E6A11282D2E8E1D23E">
    <w:name w:val="64BDA2DDABEB45E6A11282D2E8E1D23E"/>
    <w:rsid w:val="00CB54DF"/>
    <w:pPr>
      <w:spacing w:before="240" w:after="80"/>
    </w:pPr>
    <w:rPr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B84EBF"/>
    <w:rPr>
      <w:color w:val="808080"/>
    </w:rPr>
  </w:style>
  <w:style w:type="paragraph" w:styleId="NormalWeb">
    <w:name w:val="Normal (Web)"/>
    <w:basedOn w:val="Normal"/>
    <w:uiPriority w:val="99"/>
    <w:unhideWhenUsed/>
    <w:rsid w:val="007A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54D2"/>
    <w:rPr>
      <w:b/>
      <w:bCs/>
    </w:rPr>
  </w:style>
  <w:style w:type="character" w:styleId="Hyperlink">
    <w:name w:val="Hyperlink"/>
    <w:basedOn w:val="DefaultParagraphFont"/>
    <w:uiPriority w:val="99"/>
    <w:unhideWhenUsed/>
    <w:rsid w:val="00F15E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chureTitle">
    <w:name w:val="Brochure Title"/>
    <w:basedOn w:val="Normal"/>
    <w:qFormat/>
    <w:rsid w:val="00CB54DF"/>
    <w:pPr>
      <w:spacing w:line="312" w:lineRule="auto"/>
      <w:jc w:val="both"/>
    </w:pPr>
    <w:rPr>
      <w:rFonts w:asciiTheme="majorHAnsi" w:hAnsiTheme="majorHAnsi"/>
      <w:color w:val="4F81BD" w:themeColor="accent1"/>
      <w:sz w:val="32"/>
    </w:rPr>
  </w:style>
  <w:style w:type="paragraph" w:customStyle="1" w:styleId="8A2A7A62B8364C6DA158E52967F32244">
    <w:name w:val="8A2A7A62B8364C6DA158E52967F32244"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styleId="Title">
    <w:name w:val="Title"/>
    <w:basedOn w:val="Normal"/>
    <w:link w:val="TitleChar"/>
    <w:uiPriority w:val="4"/>
    <w:semiHidden/>
    <w:unhideWhenUsed/>
    <w:qFormat/>
    <w:rsid w:val="00CB54DF"/>
    <w:pPr>
      <w:spacing w:after="0" w:line="312" w:lineRule="auto"/>
      <w:jc w:val="both"/>
    </w:pPr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4"/>
    <w:semiHidden/>
    <w:rsid w:val="00CB54DF"/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54D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4DF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Normal"/>
    <w:qFormat/>
    <w:rsid w:val="00CB54DF"/>
    <w:pPr>
      <w:spacing w:before="60" w:after="120" w:line="240" w:lineRule="auto"/>
      <w:jc w:val="both"/>
    </w:pPr>
    <w:rPr>
      <w:i/>
      <w:color w:val="76923C" w:themeColor="accent3" w:themeShade="BF"/>
      <w:sz w:val="20"/>
    </w:rPr>
  </w:style>
  <w:style w:type="paragraph" w:customStyle="1" w:styleId="BrochureSubtitle2">
    <w:name w:val="Brochure Subtitle 2"/>
    <w:basedOn w:val="Normal"/>
    <w:qFormat/>
    <w:rsid w:val="00CB54DF"/>
    <w:pPr>
      <w:spacing w:before="120" w:after="120" w:line="384" w:lineRule="auto"/>
    </w:pPr>
    <w:rPr>
      <w:i/>
      <w:color w:val="76923C" w:themeColor="accent3" w:themeShade="BF"/>
      <w:sz w:val="20"/>
    </w:rPr>
  </w:style>
  <w:style w:type="paragraph" w:customStyle="1" w:styleId="SectionHeading2">
    <w:name w:val="Section Heading 2"/>
    <w:basedOn w:val="Normal"/>
    <w:qFormat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BrochureCopy">
    <w:name w:val="Brochure Copy"/>
    <w:basedOn w:val="Normal"/>
    <w:qFormat/>
    <w:rsid w:val="00CB54DF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CB54DF"/>
    <w:rPr>
      <w:sz w:val="28"/>
    </w:rPr>
  </w:style>
  <w:style w:type="paragraph" w:customStyle="1" w:styleId="CaptionHeading">
    <w:name w:val="Caption Heading"/>
    <w:basedOn w:val="Normal"/>
    <w:qFormat/>
    <w:rsid w:val="00CB54DF"/>
    <w:pPr>
      <w:spacing w:after="120" w:line="312" w:lineRule="auto"/>
    </w:pPr>
    <w:rPr>
      <w:rFonts w:asciiTheme="majorHAnsi" w:hAnsiTheme="majorHAnsi"/>
      <w:color w:val="76923C" w:themeColor="accent3" w:themeShade="BF"/>
      <w:sz w:val="20"/>
    </w:rPr>
  </w:style>
  <w:style w:type="paragraph" w:customStyle="1" w:styleId="BrochureCaption">
    <w:name w:val="Brochure Caption"/>
    <w:basedOn w:val="Normal"/>
    <w:qFormat/>
    <w:rsid w:val="00CB54DF"/>
    <w:pPr>
      <w:spacing w:after="0" w:line="432" w:lineRule="auto"/>
    </w:pPr>
    <w:rPr>
      <w:i/>
      <w:color w:val="76923C" w:themeColor="accent3" w:themeShade="BF"/>
      <w:sz w:val="18"/>
    </w:rPr>
  </w:style>
  <w:style w:type="paragraph" w:customStyle="1" w:styleId="ContactInformation">
    <w:name w:val="Contact Information"/>
    <w:basedOn w:val="Normal"/>
    <w:qFormat/>
    <w:rsid w:val="00CB54DF"/>
    <w:pPr>
      <w:spacing w:after="0"/>
    </w:pPr>
    <w:rPr>
      <w:color w:val="4F81BD" w:themeColor="accent1"/>
      <w:sz w:val="18"/>
    </w:rPr>
  </w:style>
  <w:style w:type="paragraph" w:customStyle="1" w:styleId="ContactInformationHeading">
    <w:name w:val="Contact Information Heading"/>
    <w:basedOn w:val="Normal"/>
    <w:qFormat/>
    <w:rsid w:val="00CB54DF"/>
    <w:pPr>
      <w:spacing w:before="240" w:after="80"/>
    </w:pPr>
    <w:rPr>
      <w:rFonts w:asciiTheme="majorHAnsi" w:hAnsiTheme="majorHAnsi"/>
      <w:color w:val="4F81BD" w:themeColor="accent1"/>
    </w:rPr>
  </w:style>
  <w:style w:type="paragraph" w:customStyle="1" w:styleId="WebSiteAddress">
    <w:name w:val="Web Site Address"/>
    <w:basedOn w:val="Normal"/>
    <w:qFormat/>
    <w:rsid w:val="00CB54DF"/>
    <w:pPr>
      <w:spacing w:before="240" w:after="80"/>
    </w:pPr>
    <w:rPr>
      <w:color w:val="4F81BD" w:themeColor="accent1"/>
    </w:rPr>
  </w:style>
  <w:style w:type="paragraph" w:customStyle="1" w:styleId="BrochureList">
    <w:name w:val="Brochure List"/>
    <w:basedOn w:val="BrochureCopy"/>
    <w:qFormat/>
    <w:rsid w:val="00CB54DF"/>
    <w:pPr>
      <w:numPr>
        <w:numId w:val="1"/>
      </w:numPr>
    </w:pPr>
  </w:style>
  <w:style w:type="paragraph" w:customStyle="1" w:styleId="D3698C1BF2294BD59E4F83170C820D561">
    <w:name w:val="D3698C1BF2294BD59E4F83170C820D561"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64BDA2DDABEB45E6A11282D2E8E1D23E">
    <w:name w:val="64BDA2DDABEB45E6A11282D2E8E1D23E"/>
    <w:rsid w:val="00CB54DF"/>
    <w:pPr>
      <w:spacing w:before="240" w:after="80"/>
    </w:pPr>
    <w:rPr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B84EBF"/>
    <w:rPr>
      <w:color w:val="808080"/>
    </w:rPr>
  </w:style>
  <w:style w:type="paragraph" w:styleId="NormalWeb">
    <w:name w:val="Normal (Web)"/>
    <w:basedOn w:val="Normal"/>
    <w:uiPriority w:val="99"/>
    <w:unhideWhenUsed/>
    <w:rsid w:val="007A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54D2"/>
    <w:rPr>
      <w:b/>
      <w:bCs/>
    </w:rPr>
  </w:style>
  <w:style w:type="character" w:styleId="Hyperlink">
    <w:name w:val="Hyperlink"/>
    <w:basedOn w:val="DefaultParagraphFont"/>
    <w:uiPriority w:val="99"/>
    <w:unhideWhenUsed/>
    <w:rsid w:val="00F15E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1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iversedgewisconsin.com" TargetMode="External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riversedgewisconsin.com" TargetMode="Externa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riversedgewisconsin.com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riversedgewisconsin.com" TargetMode="External"/><Relationship Id="rId10" Type="http://schemas.openxmlformats.org/officeDocument/2006/relationships/image" Target="media/image2.jpg"/><Relationship Id="rId19" Type="http://schemas.openxmlformats.org/officeDocument/2006/relationships/image" Target="media/image7.jpeg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1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d\AppData\Roaming\Microsoft\Templates\Broch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
    3266 Campsite Drive
    Stevens Point, WI 54482</CompanyAddress>
  <CompanyPhone>715-344-8058</CompanyPhone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08F6DC-0ACC-4157-A32B-7F1A83CBFA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CF6E91-BB79-4BC9-8CF2-115A2BF6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4440</TotalTime>
  <Pages>3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Brochure (8 1/2 x 11, landscape, 2-fold)</vt:lpstr>
    </vt:vector>
  </TitlesOfParts>
  <Company>River’s Edge Campground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 (8 1/2 x 11, landscape, 2-fold)</dc:title>
  <dc:creator>RIVERS EDGE INC.</dc:creator>
  <cp:lastModifiedBy>RIVERS EDGE INC.</cp:lastModifiedBy>
  <cp:revision>4</cp:revision>
  <cp:lastPrinted>2017-11-21T19:29:00Z</cp:lastPrinted>
  <dcterms:created xsi:type="dcterms:W3CDTF">2017-11-17T15:55:00Z</dcterms:created>
  <dcterms:modified xsi:type="dcterms:W3CDTF">2017-11-21T19:45:00Z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TC100726679990</vt:lpwstr>
  </property>
</Properties>
</file>